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B270" w14:textId="195D1DC4" w:rsidR="00AB1833" w:rsidRDefault="00AB1833" w:rsidP="00AB1833">
      <w:pPr>
        <w:ind w:left="11199"/>
        <w:jc w:val="right"/>
        <w:rPr>
          <w:b/>
          <w:sz w:val="44"/>
          <w:szCs w:val="44"/>
        </w:rPr>
      </w:pPr>
      <w:r>
        <w:rPr>
          <w:b/>
          <w:sz w:val="20"/>
          <w:szCs w:val="20"/>
        </w:rPr>
        <w:t xml:space="preserve"> </w:t>
      </w:r>
      <w:r w:rsidRPr="00D936E5">
        <w:rPr>
          <w:b/>
          <w:sz w:val="16"/>
          <w:szCs w:val="16"/>
        </w:rPr>
        <w:t>Číslo spisu :</w:t>
      </w:r>
      <w:r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1287646395"/>
          <w:placeholder>
            <w:docPart w:val="DefaultPlaceholder_-1854013440"/>
          </w:placeholder>
        </w:sdtPr>
        <w:sdtEndPr>
          <w:rPr>
            <w:sz w:val="44"/>
            <w:szCs w:val="44"/>
          </w:rPr>
        </w:sdtEndPr>
        <w:sdtContent>
          <w:r w:rsidR="002E6C9C">
            <w:rPr>
              <w:b/>
              <w:sz w:val="44"/>
              <w:szCs w:val="44"/>
            </w:rPr>
            <w:t>0</w:t>
          </w:r>
          <w:r>
            <w:rPr>
              <w:b/>
              <w:sz w:val="44"/>
              <w:szCs w:val="44"/>
            </w:rPr>
            <w:t>C/</w:t>
          </w:r>
          <w:r w:rsidR="002E6C9C">
            <w:rPr>
              <w:b/>
              <w:sz w:val="44"/>
              <w:szCs w:val="44"/>
            </w:rPr>
            <w:t>000</w:t>
          </w:r>
          <w:r>
            <w:rPr>
              <w:b/>
              <w:sz w:val="44"/>
              <w:szCs w:val="44"/>
            </w:rPr>
            <w:t>/20</w:t>
          </w:r>
          <w:r w:rsidR="002E6C9C">
            <w:rPr>
              <w:b/>
              <w:sz w:val="44"/>
              <w:szCs w:val="44"/>
            </w:rPr>
            <w:t>22</w:t>
          </w:r>
        </w:sdtContent>
      </w:sdt>
    </w:p>
    <w:p w14:paraId="23A37883" w14:textId="77777777" w:rsidR="00AB1833" w:rsidRDefault="00AB1833" w:rsidP="00AB1833">
      <w:pPr>
        <w:ind w:left="11199"/>
        <w:jc w:val="center"/>
        <w:rPr>
          <w:b/>
          <w:sz w:val="44"/>
          <w:szCs w:val="44"/>
        </w:rPr>
      </w:pPr>
    </w:p>
    <w:p w14:paraId="5152FCF3" w14:textId="77777777" w:rsidR="00AE66C4" w:rsidRPr="00AB1833" w:rsidRDefault="00AB1833" w:rsidP="00AB1833">
      <w:pPr>
        <w:ind w:left="11199"/>
        <w:jc w:val="center"/>
        <w:rPr>
          <w:b/>
          <w:sz w:val="44"/>
          <w:szCs w:val="44"/>
        </w:rPr>
      </w:pPr>
      <w:r w:rsidRPr="00AB1833">
        <w:rPr>
          <w:b/>
          <w:sz w:val="44"/>
          <w:szCs w:val="44"/>
        </w:rPr>
        <w:t>SPISOVÝ OBAL</w:t>
      </w:r>
    </w:p>
    <w:p w14:paraId="77BEDB6D" w14:textId="77777777" w:rsidR="00AB1833" w:rsidRDefault="00AB1833" w:rsidP="00AB1833">
      <w:pPr>
        <w:ind w:left="11199"/>
      </w:pPr>
    </w:p>
    <w:tbl>
      <w:tblPr>
        <w:tblStyle w:val="Mriekatabuky"/>
        <w:tblW w:w="0" w:type="auto"/>
        <w:tblInd w:w="111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AB1833" w:rsidRPr="00D936E5" w14:paraId="22368FFF" w14:textId="77777777" w:rsidTr="00AB1833">
        <w:tc>
          <w:tcPr>
            <w:tcW w:w="9997" w:type="dxa"/>
            <w:tcBorders>
              <w:bottom w:val="nil"/>
            </w:tcBorders>
          </w:tcPr>
          <w:p w14:paraId="6FF4ED0A" w14:textId="77777777" w:rsidR="00AB1833" w:rsidRPr="00D936E5" w:rsidRDefault="00AB1833" w:rsidP="00AB1833">
            <w:pPr>
              <w:rPr>
                <w:b/>
                <w:sz w:val="16"/>
                <w:szCs w:val="16"/>
              </w:rPr>
            </w:pPr>
            <w:r w:rsidRPr="00D936E5">
              <w:rPr>
                <w:b/>
                <w:sz w:val="16"/>
                <w:szCs w:val="16"/>
              </w:rPr>
              <w:t>Navrhovateľ – žalobca</w:t>
            </w:r>
          </w:p>
        </w:tc>
      </w:tr>
      <w:tr w:rsidR="00AB1833" w:rsidRPr="001D3ED6" w14:paraId="62C09BAB" w14:textId="77777777" w:rsidTr="00AB1833">
        <w:trPr>
          <w:trHeight w:val="397"/>
        </w:trPr>
        <w:tc>
          <w:tcPr>
            <w:tcW w:w="9997" w:type="dxa"/>
            <w:tcBorders>
              <w:top w:val="nil"/>
              <w:bottom w:val="dotted" w:sz="4" w:space="0" w:color="auto"/>
            </w:tcBorders>
            <w:vAlign w:val="center"/>
          </w:tcPr>
          <w:p w14:paraId="223EEAC0" w14:textId="5831217C" w:rsidR="00AB1833" w:rsidRPr="001D3ED6" w:rsidRDefault="00AB1833" w:rsidP="00AB1833">
            <w:pPr>
              <w:rPr>
                <w:b/>
                <w:sz w:val="24"/>
                <w:szCs w:val="24"/>
              </w:rPr>
            </w:pPr>
          </w:p>
        </w:tc>
      </w:tr>
      <w:tr w:rsidR="00AB1833" w:rsidRPr="00D936E5" w14:paraId="114E3A13" w14:textId="77777777" w:rsidTr="00AB1833">
        <w:tc>
          <w:tcPr>
            <w:tcW w:w="9997" w:type="dxa"/>
            <w:tcBorders>
              <w:bottom w:val="nil"/>
            </w:tcBorders>
          </w:tcPr>
          <w:p w14:paraId="1220D9BF" w14:textId="77777777" w:rsidR="00AB1833" w:rsidRPr="00D936E5" w:rsidRDefault="00AB1833" w:rsidP="00AB1833">
            <w:pPr>
              <w:rPr>
                <w:b/>
                <w:sz w:val="16"/>
                <w:szCs w:val="16"/>
              </w:rPr>
            </w:pPr>
            <w:r w:rsidRPr="00D936E5">
              <w:rPr>
                <w:b/>
                <w:sz w:val="16"/>
                <w:szCs w:val="16"/>
              </w:rPr>
              <w:t>Odporca – žalovaný</w:t>
            </w:r>
          </w:p>
        </w:tc>
      </w:tr>
      <w:tr w:rsidR="00AB1833" w:rsidRPr="001D3ED6" w14:paraId="5B5985D3" w14:textId="77777777" w:rsidTr="00AB1833">
        <w:trPr>
          <w:trHeight w:val="397"/>
        </w:trPr>
        <w:tc>
          <w:tcPr>
            <w:tcW w:w="9997" w:type="dxa"/>
            <w:tcBorders>
              <w:top w:val="nil"/>
              <w:bottom w:val="dotted" w:sz="4" w:space="0" w:color="auto"/>
            </w:tcBorders>
            <w:vAlign w:val="center"/>
          </w:tcPr>
          <w:p w14:paraId="01169B89" w14:textId="6FDE698F" w:rsidR="00AB1833" w:rsidRPr="002E6C9C" w:rsidRDefault="00AB1833" w:rsidP="00AB1833">
            <w:pPr>
              <w:rPr>
                <w:b/>
                <w:sz w:val="20"/>
                <w:szCs w:val="20"/>
              </w:rPr>
            </w:pPr>
          </w:p>
        </w:tc>
      </w:tr>
      <w:tr w:rsidR="00AB1833" w:rsidRPr="00D936E5" w14:paraId="1FF93F41" w14:textId="77777777" w:rsidTr="00AB1833">
        <w:tc>
          <w:tcPr>
            <w:tcW w:w="9997" w:type="dxa"/>
            <w:tcBorders>
              <w:bottom w:val="nil"/>
            </w:tcBorders>
          </w:tcPr>
          <w:p w14:paraId="146FCC31" w14:textId="3289AC1E" w:rsidR="00AB1833" w:rsidRPr="00D936E5" w:rsidRDefault="002E6C9C" w:rsidP="00AB183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Advokátska kancelária</w:t>
            </w:r>
          </w:p>
        </w:tc>
      </w:tr>
      <w:tr w:rsidR="00AB1833" w:rsidRPr="001D3ED6" w14:paraId="6B712BA1" w14:textId="77777777" w:rsidTr="00AB1833">
        <w:trPr>
          <w:trHeight w:val="397"/>
        </w:trPr>
        <w:tc>
          <w:tcPr>
            <w:tcW w:w="9997" w:type="dxa"/>
            <w:tcBorders>
              <w:top w:val="nil"/>
              <w:bottom w:val="dotted" w:sz="4" w:space="0" w:color="auto"/>
            </w:tcBorders>
            <w:vAlign w:val="center"/>
          </w:tcPr>
          <w:p w14:paraId="37FC7715" w14:textId="42849925" w:rsidR="00AB1833" w:rsidRPr="002E6C9C" w:rsidRDefault="00AB1833" w:rsidP="00AB1833">
            <w:pPr>
              <w:rPr>
                <w:b/>
                <w:sz w:val="20"/>
                <w:szCs w:val="20"/>
              </w:rPr>
            </w:pPr>
          </w:p>
        </w:tc>
      </w:tr>
      <w:tr w:rsidR="00AB1833" w:rsidRPr="00D936E5" w14:paraId="76F826BD" w14:textId="77777777" w:rsidTr="00AB1833">
        <w:tc>
          <w:tcPr>
            <w:tcW w:w="9997" w:type="dxa"/>
            <w:tcBorders>
              <w:bottom w:val="nil"/>
            </w:tcBorders>
          </w:tcPr>
          <w:p w14:paraId="6FA3B8DF" w14:textId="77777777" w:rsidR="00AB1833" w:rsidRPr="00D936E5" w:rsidRDefault="00AB1833" w:rsidP="00AB1833">
            <w:pPr>
              <w:rPr>
                <w:b/>
                <w:sz w:val="16"/>
                <w:szCs w:val="16"/>
              </w:rPr>
            </w:pPr>
            <w:r w:rsidRPr="00D936E5">
              <w:rPr>
                <w:b/>
                <w:sz w:val="16"/>
                <w:szCs w:val="16"/>
              </w:rPr>
              <w:t>V právnej veci :</w:t>
            </w:r>
          </w:p>
        </w:tc>
      </w:tr>
      <w:tr w:rsidR="00AB1833" w14:paraId="10E79F8E" w14:textId="77777777" w:rsidTr="00AB1833">
        <w:trPr>
          <w:trHeight w:val="397"/>
        </w:trPr>
        <w:tc>
          <w:tcPr>
            <w:tcW w:w="9997" w:type="dxa"/>
            <w:tcBorders>
              <w:top w:val="nil"/>
              <w:bottom w:val="nil"/>
            </w:tcBorders>
            <w:vAlign w:val="center"/>
          </w:tcPr>
          <w:p w14:paraId="28F317DF" w14:textId="1356A530" w:rsidR="00AB1833" w:rsidRPr="002E6C9C" w:rsidRDefault="00AB1833" w:rsidP="002A2BB2">
            <w:pPr>
              <w:rPr>
                <w:sz w:val="20"/>
                <w:szCs w:val="20"/>
              </w:rPr>
            </w:pPr>
          </w:p>
        </w:tc>
      </w:tr>
      <w:tr w:rsidR="00AB1833" w14:paraId="69415979" w14:textId="77777777" w:rsidTr="00AB1833">
        <w:trPr>
          <w:trHeight w:val="397"/>
        </w:trPr>
        <w:tc>
          <w:tcPr>
            <w:tcW w:w="9997" w:type="dxa"/>
            <w:tcBorders>
              <w:top w:val="nil"/>
              <w:bottom w:val="nil"/>
            </w:tcBorders>
            <w:vAlign w:val="center"/>
          </w:tcPr>
          <w:p w14:paraId="20E0C063" w14:textId="7E0BECD6" w:rsidR="00AB1833" w:rsidRPr="002E6C9C" w:rsidRDefault="00AB1833" w:rsidP="002A2BB2">
            <w:pPr>
              <w:rPr>
                <w:sz w:val="20"/>
                <w:szCs w:val="20"/>
              </w:rPr>
            </w:pPr>
          </w:p>
        </w:tc>
      </w:tr>
      <w:tr w:rsidR="00AB1833" w14:paraId="5C7B2832" w14:textId="77777777" w:rsidTr="00AB1833">
        <w:trPr>
          <w:trHeight w:val="397"/>
        </w:trPr>
        <w:tc>
          <w:tcPr>
            <w:tcW w:w="9997" w:type="dxa"/>
            <w:tcBorders>
              <w:top w:val="nil"/>
              <w:bottom w:val="nil"/>
            </w:tcBorders>
            <w:vAlign w:val="center"/>
          </w:tcPr>
          <w:p w14:paraId="0B126A0D" w14:textId="2A89DC1C" w:rsidR="00AB1833" w:rsidRPr="002E6C9C" w:rsidRDefault="00AB1833" w:rsidP="002A2BB2">
            <w:pPr>
              <w:rPr>
                <w:sz w:val="20"/>
                <w:szCs w:val="20"/>
              </w:rPr>
            </w:pPr>
          </w:p>
        </w:tc>
      </w:tr>
      <w:tr w:rsidR="00AB1833" w14:paraId="5C41C3EA" w14:textId="77777777" w:rsidTr="00AB1833">
        <w:trPr>
          <w:trHeight w:val="397"/>
        </w:trPr>
        <w:tc>
          <w:tcPr>
            <w:tcW w:w="9997" w:type="dxa"/>
            <w:tcBorders>
              <w:top w:val="nil"/>
            </w:tcBorders>
            <w:vAlign w:val="center"/>
          </w:tcPr>
          <w:p w14:paraId="7BC1FE32" w14:textId="05CDD626" w:rsidR="00AB1833" w:rsidRPr="002E6C9C" w:rsidRDefault="00AB1833" w:rsidP="002A2BB2">
            <w:pPr>
              <w:rPr>
                <w:sz w:val="20"/>
                <w:szCs w:val="20"/>
              </w:rPr>
            </w:pPr>
          </w:p>
        </w:tc>
      </w:tr>
    </w:tbl>
    <w:p w14:paraId="6205DCAB" w14:textId="77777777" w:rsidR="00AB1833" w:rsidRDefault="00AB1833"/>
    <w:tbl>
      <w:tblPr>
        <w:tblStyle w:val="Mriekatabuky"/>
        <w:tblW w:w="0" w:type="auto"/>
        <w:tblInd w:w="111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2E6C9C" w14:paraId="4E4EB56E" w14:textId="77777777" w:rsidTr="00E93597">
        <w:trPr>
          <w:trHeight w:val="323"/>
        </w:trPr>
        <w:tc>
          <w:tcPr>
            <w:tcW w:w="4998" w:type="dxa"/>
          </w:tcPr>
          <w:p w14:paraId="15EF8535" w14:textId="74245230" w:rsidR="00432818" w:rsidRDefault="00432818" w:rsidP="002A2BB2"/>
        </w:tc>
        <w:tc>
          <w:tcPr>
            <w:tcW w:w="4999" w:type="dxa"/>
          </w:tcPr>
          <w:p w14:paraId="20D60A1D" w14:textId="2862DF7C" w:rsidR="00432818" w:rsidRDefault="00432818" w:rsidP="002A2BB2"/>
        </w:tc>
      </w:tr>
      <w:tr w:rsidR="002E6C9C" w14:paraId="2CA4FDBC" w14:textId="77777777" w:rsidTr="00E93597">
        <w:trPr>
          <w:trHeight w:val="310"/>
        </w:trPr>
        <w:tc>
          <w:tcPr>
            <w:tcW w:w="4998" w:type="dxa"/>
          </w:tcPr>
          <w:p w14:paraId="3C930DF5" w14:textId="1F8A976E" w:rsidR="00432818" w:rsidRDefault="00432818" w:rsidP="002A2BB2"/>
        </w:tc>
        <w:tc>
          <w:tcPr>
            <w:tcW w:w="4999" w:type="dxa"/>
          </w:tcPr>
          <w:p w14:paraId="708B5767" w14:textId="3071F9D8" w:rsidR="00432818" w:rsidRDefault="00432818" w:rsidP="002A2BB2"/>
        </w:tc>
      </w:tr>
      <w:tr w:rsidR="002E6C9C" w14:paraId="11C02FB9" w14:textId="77777777" w:rsidTr="00E93597">
        <w:trPr>
          <w:trHeight w:val="310"/>
        </w:trPr>
        <w:tc>
          <w:tcPr>
            <w:tcW w:w="4998" w:type="dxa"/>
          </w:tcPr>
          <w:p w14:paraId="50A6DDC0" w14:textId="0C4A2AD5" w:rsidR="00432818" w:rsidRDefault="00432818" w:rsidP="002A2BB2"/>
        </w:tc>
        <w:tc>
          <w:tcPr>
            <w:tcW w:w="4999" w:type="dxa"/>
          </w:tcPr>
          <w:p w14:paraId="2C960164" w14:textId="22E02723" w:rsidR="00432818" w:rsidRDefault="00432818" w:rsidP="002A2BB2"/>
        </w:tc>
      </w:tr>
      <w:tr w:rsidR="002E6C9C" w14:paraId="6FA26A1C" w14:textId="77777777" w:rsidTr="00E93597">
        <w:trPr>
          <w:trHeight w:val="310"/>
        </w:trPr>
        <w:tc>
          <w:tcPr>
            <w:tcW w:w="4998" w:type="dxa"/>
          </w:tcPr>
          <w:p w14:paraId="14F3903F" w14:textId="5630ED72" w:rsidR="00432818" w:rsidRDefault="00432818" w:rsidP="002A2BB2"/>
        </w:tc>
        <w:tc>
          <w:tcPr>
            <w:tcW w:w="4999" w:type="dxa"/>
          </w:tcPr>
          <w:p w14:paraId="5EF171AA" w14:textId="1459DAF0" w:rsidR="00432818" w:rsidRDefault="00432818" w:rsidP="002A2BB2"/>
        </w:tc>
      </w:tr>
      <w:tr w:rsidR="002E6C9C" w14:paraId="4CCA5036" w14:textId="77777777" w:rsidTr="00E93597">
        <w:trPr>
          <w:trHeight w:val="310"/>
        </w:trPr>
        <w:tc>
          <w:tcPr>
            <w:tcW w:w="4998" w:type="dxa"/>
          </w:tcPr>
          <w:p w14:paraId="44CDAED4" w14:textId="078DF7DD" w:rsidR="00432818" w:rsidRDefault="00432818" w:rsidP="002A2BB2"/>
        </w:tc>
        <w:tc>
          <w:tcPr>
            <w:tcW w:w="4999" w:type="dxa"/>
          </w:tcPr>
          <w:p w14:paraId="21B8E232" w14:textId="2E121A76" w:rsidR="00432818" w:rsidRDefault="00432818" w:rsidP="002A2BB2"/>
        </w:tc>
      </w:tr>
      <w:tr w:rsidR="002E6C9C" w14:paraId="3293F22C" w14:textId="77777777" w:rsidTr="00E93597">
        <w:trPr>
          <w:trHeight w:val="310"/>
        </w:trPr>
        <w:tc>
          <w:tcPr>
            <w:tcW w:w="4998" w:type="dxa"/>
          </w:tcPr>
          <w:p w14:paraId="0873FC5D" w14:textId="4DFD4E24" w:rsidR="00432818" w:rsidRDefault="00432818" w:rsidP="002A2BB2"/>
        </w:tc>
        <w:tc>
          <w:tcPr>
            <w:tcW w:w="4999" w:type="dxa"/>
          </w:tcPr>
          <w:p w14:paraId="64A53FF8" w14:textId="6C6A8856" w:rsidR="00432818" w:rsidRDefault="00432818" w:rsidP="002A2BB2"/>
        </w:tc>
      </w:tr>
      <w:tr w:rsidR="002E6C9C" w14:paraId="592F74C2" w14:textId="77777777" w:rsidTr="00E93597">
        <w:trPr>
          <w:trHeight w:val="310"/>
        </w:trPr>
        <w:tc>
          <w:tcPr>
            <w:tcW w:w="4998" w:type="dxa"/>
          </w:tcPr>
          <w:p w14:paraId="70BE5D18" w14:textId="185FB752" w:rsidR="00432818" w:rsidRDefault="00432818" w:rsidP="002A2BB2"/>
        </w:tc>
        <w:tc>
          <w:tcPr>
            <w:tcW w:w="4999" w:type="dxa"/>
          </w:tcPr>
          <w:p w14:paraId="52065D20" w14:textId="09ABA182" w:rsidR="00432818" w:rsidRDefault="00432818" w:rsidP="002A2BB2"/>
        </w:tc>
      </w:tr>
      <w:tr w:rsidR="002E6C9C" w14:paraId="5786ACF5" w14:textId="77777777" w:rsidTr="00E93597">
        <w:trPr>
          <w:trHeight w:val="310"/>
        </w:trPr>
        <w:tc>
          <w:tcPr>
            <w:tcW w:w="4998" w:type="dxa"/>
          </w:tcPr>
          <w:p w14:paraId="0C9F120B" w14:textId="7EA45E40" w:rsidR="00432818" w:rsidRDefault="00432818" w:rsidP="002A2BB2"/>
        </w:tc>
        <w:tc>
          <w:tcPr>
            <w:tcW w:w="4999" w:type="dxa"/>
          </w:tcPr>
          <w:p w14:paraId="4D83E21F" w14:textId="2B087605" w:rsidR="00432818" w:rsidRDefault="00432818" w:rsidP="002A2BB2"/>
        </w:tc>
      </w:tr>
      <w:tr w:rsidR="002E6C9C" w14:paraId="05D78ED8" w14:textId="77777777" w:rsidTr="00E93597">
        <w:trPr>
          <w:trHeight w:val="310"/>
        </w:trPr>
        <w:tc>
          <w:tcPr>
            <w:tcW w:w="4998" w:type="dxa"/>
          </w:tcPr>
          <w:p w14:paraId="64A609D8" w14:textId="38674EEC" w:rsidR="00432818" w:rsidRDefault="00432818" w:rsidP="002A2BB2"/>
        </w:tc>
        <w:tc>
          <w:tcPr>
            <w:tcW w:w="4999" w:type="dxa"/>
          </w:tcPr>
          <w:p w14:paraId="50D49150" w14:textId="02C0C58C" w:rsidR="00432818" w:rsidRDefault="00432818" w:rsidP="002A2BB2"/>
        </w:tc>
      </w:tr>
      <w:tr w:rsidR="002E6C9C" w14:paraId="3F5A04B7" w14:textId="77777777" w:rsidTr="00E93597">
        <w:trPr>
          <w:trHeight w:val="310"/>
        </w:trPr>
        <w:tc>
          <w:tcPr>
            <w:tcW w:w="4998" w:type="dxa"/>
          </w:tcPr>
          <w:p w14:paraId="398FB3B5" w14:textId="6107E5A8" w:rsidR="00432818" w:rsidRDefault="00432818" w:rsidP="002A2BB2"/>
        </w:tc>
        <w:tc>
          <w:tcPr>
            <w:tcW w:w="4999" w:type="dxa"/>
          </w:tcPr>
          <w:p w14:paraId="58EE0C48" w14:textId="6E4B7D04" w:rsidR="00432818" w:rsidRDefault="00432818" w:rsidP="002A2BB2"/>
        </w:tc>
      </w:tr>
      <w:tr w:rsidR="002E6C9C" w14:paraId="25E3305B" w14:textId="77777777" w:rsidTr="00E93597">
        <w:trPr>
          <w:trHeight w:val="310"/>
        </w:trPr>
        <w:tc>
          <w:tcPr>
            <w:tcW w:w="4998" w:type="dxa"/>
          </w:tcPr>
          <w:p w14:paraId="7B73C328" w14:textId="7DFA9717" w:rsidR="00432818" w:rsidRDefault="00432818" w:rsidP="002A2BB2"/>
        </w:tc>
        <w:tc>
          <w:tcPr>
            <w:tcW w:w="4999" w:type="dxa"/>
          </w:tcPr>
          <w:p w14:paraId="2312DE34" w14:textId="07024AC2" w:rsidR="00432818" w:rsidRDefault="00432818" w:rsidP="002A2BB2"/>
        </w:tc>
      </w:tr>
      <w:tr w:rsidR="002E6C9C" w14:paraId="793281E0" w14:textId="77777777" w:rsidTr="00E93597">
        <w:trPr>
          <w:trHeight w:val="310"/>
        </w:trPr>
        <w:tc>
          <w:tcPr>
            <w:tcW w:w="4998" w:type="dxa"/>
          </w:tcPr>
          <w:p w14:paraId="17C2E722" w14:textId="74CA7E20" w:rsidR="00432818" w:rsidRDefault="00432818" w:rsidP="002A2BB2"/>
        </w:tc>
        <w:tc>
          <w:tcPr>
            <w:tcW w:w="4999" w:type="dxa"/>
          </w:tcPr>
          <w:p w14:paraId="2B29AF30" w14:textId="11834A6A" w:rsidR="00432818" w:rsidRDefault="00432818" w:rsidP="002A2BB2"/>
        </w:tc>
      </w:tr>
      <w:tr w:rsidR="002E6C9C" w14:paraId="265EEE03" w14:textId="77777777" w:rsidTr="00E93597">
        <w:trPr>
          <w:trHeight w:val="310"/>
        </w:trPr>
        <w:tc>
          <w:tcPr>
            <w:tcW w:w="4998" w:type="dxa"/>
          </w:tcPr>
          <w:p w14:paraId="21AD6C7B" w14:textId="46F3B8C4" w:rsidR="00432818" w:rsidRDefault="00432818" w:rsidP="002A2BB2"/>
        </w:tc>
        <w:tc>
          <w:tcPr>
            <w:tcW w:w="4999" w:type="dxa"/>
          </w:tcPr>
          <w:p w14:paraId="15277923" w14:textId="1755859E" w:rsidR="00432818" w:rsidRDefault="00432818" w:rsidP="002A2BB2"/>
        </w:tc>
      </w:tr>
      <w:tr w:rsidR="002E6C9C" w14:paraId="40298A02" w14:textId="77777777" w:rsidTr="00E93597">
        <w:trPr>
          <w:trHeight w:val="310"/>
        </w:trPr>
        <w:tc>
          <w:tcPr>
            <w:tcW w:w="4998" w:type="dxa"/>
          </w:tcPr>
          <w:p w14:paraId="22DDA8B5" w14:textId="2CEBA3B1" w:rsidR="00432818" w:rsidRDefault="00432818" w:rsidP="002A2BB2"/>
        </w:tc>
        <w:tc>
          <w:tcPr>
            <w:tcW w:w="4999" w:type="dxa"/>
          </w:tcPr>
          <w:p w14:paraId="2C9DE366" w14:textId="0F042427" w:rsidR="00432818" w:rsidRDefault="00432818" w:rsidP="002A2BB2"/>
        </w:tc>
      </w:tr>
      <w:tr w:rsidR="002E6C9C" w14:paraId="6FC4BA15" w14:textId="77777777" w:rsidTr="00E93597">
        <w:trPr>
          <w:trHeight w:val="310"/>
        </w:trPr>
        <w:tc>
          <w:tcPr>
            <w:tcW w:w="4998" w:type="dxa"/>
          </w:tcPr>
          <w:p w14:paraId="14A05349" w14:textId="27A70C86" w:rsidR="00432818" w:rsidRDefault="00432818" w:rsidP="002A2BB2"/>
        </w:tc>
        <w:tc>
          <w:tcPr>
            <w:tcW w:w="4999" w:type="dxa"/>
          </w:tcPr>
          <w:p w14:paraId="65A7C1DA" w14:textId="66F387A1" w:rsidR="00432818" w:rsidRDefault="00432818" w:rsidP="002A2BB2"/>
        </w:tc>
      </w:tr>
      <w:tr w:rsidR="002E6C9C" w14:paraId="3FB9DEBC" w14:textId="77777777" w:rsidTr="00E93597">
        <w:trPr>
          <w:trHeight w:val="310"/>
        </w:trPr>
        <w:tc>
          <w:tcPr>
            <w:tcW w:w="4998" w:type="dxa"/>
          </w:tcPr>
          <w:p w14:paraId="6923BB6D" w14:textId="3EFA7555" w:rsidR="00432818" w:rsidRDefault="00432818" w:rsidP="002A2BB2"/>
        </w:tc>
        <w:tc>
          <w:tcPr>
            <w:tcW w:w="4999" w:type="dxa"/>
          </w:tcPr>
          <w:p w14:paraId="1ADA31EC" w14:textId="4E982CC6" w:rsidR="00432818" w:rsidRDefault="00432818" w:rsidP="002A2BB2"/>
        </w:tc>
      </w:tr>
    </w:tbl>
    <w:p w14:paraId="58A2AE62" w14:textId="77777777" w:rsidR="00AB1833" w:rsidRDefault="00AB1833" w:rsidP="00AB1833">
      <w:pPr>
        <w:ind w:left="11199"/>
      </w:pPr>
    </w:p>
    <w:tbl>
      <w:tblPr>
        <w:tblStyle w:val="Mriekatabuky"/>
        <w:tblW w:w="0" w:type="auto"/>
        <w:tblInd w:w="111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3260"/>
        <w:gridCol w:w="3260"/>
      </w:tblGrid>
      <w:tr w:rsidR="00432818" w:rsidRPr="00D936E5" w14:paraId="15210937" w14:textId="77777777" w:rsidTr="00432818">
        <w:tc>
          <w:tcPr>
            <w:tcW w:w="3332" w:type="dxa"/>
          </w:tcPr>
          <w:p w14:paraId="7408C881" w14:textId="77777777" w:rsidR="00432818" w:rsidRPr="00D936E5" w:rsidRDefault="00432818" w:rsidP="00AB1833">
            <w:pPr>
              <w:rPr>
                <w:b/>
                <w:sz w:val="16"/>
                <w:szCs w:val="16"/>
              </w:rPr>
            </w:pPr>
            <w:r w:rsidRPr="00D936E5">
              <w:rPr>
                <w:b/>
                <w:sz w:val="16"/>
                <w:szCs w:val="16"/>
              </w:rPr>
              <w:t>Spor zo dňa</w:t>
            </w:r>
          </w:p>
        </w:tc>
        <w:tc>
          <w:tcPr>
            <w:tcW w:w="3332" w:type="dxa"/>
          </w:tcPr>
          <w:p w14:paraId="1000F414" w14:textId="77777777" w:rsidR="00432818" w:rsidRPr="00D936E5" w:rsidRDefault="00432818" w:rsidP="00AB1833">
            <w:pPr>
              <w:rPr>
                <w:b/>
                <w:sz w:val="16"/>
                <w:szCs w:val="16"/>
              </w:rPr>
            </w:pPr>
            <w:r w:rsidRPr="00D936E5">
              <w:rPr>
                <w:b/>
                <w:sz w:val="16"/>
                <w:szCs w:val="16"/>
              </w:rPr>
              <w:t>Spor ukončený dňa</w:t>
            </w:r>
          </w:p>
        </w:tc>
        <w:tc>
          <w:tcPr>
            <w:tcW w:w="3333" w:type="dxa"/>
          </w:tcPr>
          <w:p w14:paraId="0FA05672" w14:textId="77777777" w:rsidR="00432818" w:rsidRPr="00D936E5" w:rsidRDefault="00432818" w:rsidP="00AB1833">
            <w:pPr>
              <w:rPr>
                <w:b/>
                <w:sz w:val="16"/>
                <w:szCs w:val="16"/>
              </w:rPr>
            </w:pPr>
            <w:r w:rsidRPr="00D936E5">
              <w:rPr>
                <w:b/>
                <w:sz w:val="16"/>
                <w:szCs w:val="16"/>
              </w:rPr>
              <w:t>Stav sporu po ukončení</w:t>
            </w:r>
          </w:p>
        </w:tc>
      </w:tr>
      <w:tr w:rsidR="00432818" w:rsidRPr="002E6C9C" w14:paraId="260ABF47" w14:textId="77777777" w:rsidTr="00D936E5">
        <w:trPr>
          <w:trHeight w:val="397"/>
        </w:trPr>
        <w:tc>
          <w:tcPr>
            <w:tcW w:w="3332" w:type="dxa"/>
            <w:vAlign w:val="center"/>
          </w:tcPr>
          <w:p w14:paraId="2F6B467E" w14:textId="248AEE7F" w:rsidR="00432818" w:rsidRPr="002E6C9C" w:rsidRDefault="00432818" w:rsidP="00AB1833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  <w:vAlign w:val="center"/>
          </w:tcPr>
          <w:p w14:paraId="417C1C80" w14:textId="7C3F541E" w:rsidR="00432818" w:rsidRPr="002E6C9C" w:rsidRDefault="00432818" w:rsidP="00AB1833">
            <w:pPr>
              <w:rPr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14:paraId="515E3457" w14:textId="1CF4F3F2" w:rsidR="00432818" w:rsidRPr="002E6C9C" w:rsidRDefault="00432818" w:rsidP="00AB1833">
            <w:pPr>
              <w:rPr>
                <w:sz w:val="20"/>
                <w:szCs w:val="20"/>
              </w:rPr>
            </w:pPr>
          </w:p>
        </w:tc>
      </w:tr>
    </w:tbl>
    <w:p w14:paraId="0558E030" w14:textId="77777777" w:rsidR="00AB1833" w:rsidRDefault="00AB1833" w:rsidP="00432818"/>
    <w:sectPr w:rsidR="00AB1833" w:rsidSect="00AB1833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C95C" w14:textId="77777777" w:rsidR="00475D34" w:rsidRDefault="00475D34" w:rsidP="002E6C9C">
      <w:pPr>
        <w:spacing w:after="0" w:line="240" w:lineRule="auto"/>
      </w:pPr>
      <w:r>
        <w:separator/>
      </w:r>
    </w:p>
  </w:endnote>
  <w:endnote w:type="continuationSeparator" w:id="0">
    <w:p w14:paraId="61B00E6E" w14:textId="77777777" w:rsidR="00475D34" w:rsidRDefault="00475D34" w:rsidP="002E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862B" w14:textId="77777777" w:rsidR="00475D34" w:rsidRDefault="00475D34" w:rsidP="002E6C9C">
      <w:pPr>
        <w:spacing w:after="0" w:line="240" w:lineRule="auto"/>
      </w:pPr>
      <w:r>
        <w:separator/>
      </w:r>
    </w:p>
  </w:footnote>
  <w:footnote w:type="continuationSeparator" w:id="0">
    <w:p w14:paraId="3E824DB5" w14:textId="77777777" w:rsidR="00475D34" w:rsidRDefault="00475D34" w:rsidP="002E6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B8"/>
    <w:rsid w:val="00031BA9"/>
    <w:rsid w:val="001D3ED6"/>
    <w:rsid w:val="002E6C9C"/>
    <w:rsid w:val="002F42EF"/>
    <w:rsid w:val="00322127"/>
    <w:rsid w:val="004234F5"/>
    <w:rsid w:val="00432818"/>
    <w:rsid w:val="00475D34"/>
    <w:rsid w:val="004A6F51"/>
    <w:rsid w:val="00AB1833"/>
    <w:rsid w:val="00AE66C4"/>
    <w:rsid w:val="00B318B8"/>
    <w:rsid w:val="00D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C0AB9"/>
  <w15:docId w15:val="{273223A7-8606-4D9E-8C32-28C89B1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B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E6C9C"/>
    <w:rPr>
      <w:color w:val="808080"/>
    </w:rPr>
  </w:style>
  <w:style w:type="paragraph" w:styleId="Hlavika">
    <w:name w:val="header"/>
    <w:basedOn w:val="Normlny"/>
    <w:link w:val="HlavikaChar"/>
    <w:unhideWhenUsed/>
    <w:rsid w:val="002E6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E6C9C"/>
  </w:style>
  <w:style w:type="paragraph" w:styleId="Pta">
    <w:name w:val="footer"/>
    <w:basedOn w:val="Normlny"/>
    <w:link w:val="PtaChar"/>
    <w:unhideWhenUsed/>
    <w:rsid w:val="002E6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RACOVN&#201;%20DOKUMENTY\PODPORA%20SPR&#193;VY\OFFICE\VZORY%20DOKUMENTOV\000%20Spisov&#253;_ob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5F22AF-C6FF-41E1-8658-11CFD6FDE4F8}"/>
      </w:docPartPr>
      <w:docPartBody>
        <w:p w:rsidR="001558F5" w:rsidRDefault="00362423">
          <w:r w:rsidRPr="005275D3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423"/>
    <w:rsid w:val="000404EC"/>
    <w:rsid w:val="001558F5"/>
    <w:rsid w:val="00171AD4"/>
    <w:rsid w:val="00362423"/>
    <w:rsid w:val="0042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624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82ACE87F02E4389FCA5F18D433DAB" ma:contentTypeVersion="12" ma:contentTypeDescription="Umožňuje vytvoriť nový dokument." ma:contentTypeScope="" ma:versionID="2bb9c6900ed2e2dfd407830dfab6647b">
  <xsd:schema xmlns:xsd="http://www.w3.org/2001/XMLSchema" xmlns:xs="http://www.w3.org/2001/XMLSchema" xmlns:p="http://schemas.microsoft.com/office/2006/metadata/properties" xmlns:ns2="bcb32872-57b6-4a27-af44-55592e82021e" xmlns:ns3="1128a53f-7714-4488-956c-4c74891e0a30" targetNamespace="http://schemas.microsoft.com/office/2006/metadata/properties" ma:root="true" ma:fieldsID="94c7f80e18c9190adebdec1c99b4dbe1" ns2:_="" ns3:_="">
    <xsd:import namespace="bcb32872-57b6-4a27-af44-55592e82021e"/>
    <xsd:import namespace="1128a53f-7714-4488-956c-4c74891e0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32872-57b6-4a27-af44-55592e820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2de57a08-25a8-4af6-9986-80b19c725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8a53f-7714-4488-956c-4c74891e0a3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db5ba0a-6609-46cf-a738-86a93068d70f}" ma:internalName="TaxCatchAll" ma:showField="CatchAllData" ma:web="1128a53f-7714-4488-956c-4c74891e0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b32872-57b6-4a27-af44-55592e82021e">
      <Terms xmlns="http://schemas.microsoft.com/office/infopath/2007/PartnerControls"/>
    </lcf76f155ced4ddcb4097134ff3c332f>
    <TaxCatchAll xmlns="1128a53f-7714-4488-956c-4c74891e0a30" xsi:nil="true"/>
  </documentManagement>
</p:properties>
</file>

<file path=customXml/itemProps1.xml><?xml version="1.0" encoding="utf-8"?>
<ds:datastoreItem xmlns:ds="http://schemas.openxmlformats.org/officeDocument/2006/customXml" ds:itemID="{7194F866-7F25-4014-89C1-252A8778D5D5}"/>
</file>

<file path=customXml/itemProps2.xml><?xml version="1.0" encoding="utf-8"?>
<ds:datastoreItem xmlns:ds="http://schemas.openxmlformats.org/officeDocument/2006/customXml" ds:itemID="{9699FAC3-CD44-41A3-B044-37203231EE25}"/>
</file>

<file path=customXml/itemProps3.xml><?xml version="1.0" encoding="utf-8"?>
<ds:datastoreItem xmlns:ds="http://schemas.openxmlformats.org/officeDocument/2006/customXml" ds:itemID="{BA9C78A3-15D1-47BD-8801-C24DA049932A}"/>
</file>

<file path=docProps/app.xml><?xml version="1.0" encoding="utf-8"?>
<Properties xmlns="http://schemas.openxmlformats.org/officeDocument/2006/extended-properties" xmlns:vt="http://schemas.openxmlformats.org/officeDocument/2006/docPropsVTypes">
  <Template>000 Spisový_obal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Spisový obal</dc:title>
  <dc:creator>JUDr. JŠ</dc:creator>
  <cp:lastModifiedBy>Infolinka</cp:lastModifiedBy>
  <cp:revision>2</cp:revision>
  <dcterms:created xsi:type="dcterms:W3CDTF">2026-03-25T17:57:00Z</dcterms:created>
  <dcterms:modified xsi:type="dcterms:W3CDTF">2026-03-25T17:57:00Z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0x010100AA182ACE87F02E4389FCA5F18D433DAB</vt:lpwstr>
  </property>
</Properties>
</file>