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8080" w14:textId="18DCA03A" w:rsidR="00883360" w:rsidRDefault="00E410F9" w:rsidP="003D5EA4">
      <w:pPr>
        <w:jc w:val="center"/>
        <w:rPr>
          <w:rFonts w:asciiTheme="minorHAnsi" w:hAnsiTheme="minorHAnsi" w:cstheme="minorHAnsi"/>
          <w:b/>
          <w:bCs/>
          <w:color w:val="0F243E" w:themeColor="text2" w:themeShade="80"/>
          <w:sz w:val="24"/>
        </w:rPr>
      </w:pPr>
      <w:r>
        <w:rPr>
          <w:rFonts w:asciiTheme="minorHAnsi" w:hAnsiTheme="minorHAnsi" w:cstheme="minorHAnsi"/>
          <w:b/>
          <w:bCs/>
          <w:caps/>
          <w:color w:val="0F243E" w:themeColor="text2" w:themeShade="80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F243E" w:themeColor="text2" w:themeShade="80"/>
            <w:sz w:val="24"/>
          </w:rPr>
          <w:id w:val="938564208"/>
          <w:placeholder>
            <w:docPart w:val="E94C4ECE077D49428FBD30DC6AB83298"/>
          </w:placeholder>
        </w:sdtPr>
        <w:sdtEndPr/>
        <w:sdtContent>
          <w:r w:rsidR="00015DE9">
            <w:rPr>
              <w:rFonts w:asciiTheme="minorHAnsi" w:hAnsiTheme="minorHAnsi" w:cstheme="minorHAnsi"/>
              <w:b/>
              <w:bCs/>
              <w:color w:val="0F243E" w:themeColor="text2" w:themeShade="80"/>
              <w:sz w:val="24"/>
            </w:rPr>
            <w:t xml:space="preserve"> </w:t>
          </w:r>
        </w:sdtContent>
      </w:sdt>
    </w:p>
    <w:p w14:paraId="71C4AAE1" w14:textId="6A66779C" w:rsidR="00E61545" w:rsidRPr="003D5EA4" w:rsidRDefault="005C357A" w:rsidP="003D5EA4">
      <w:pPr>
        <w:jc w:val="center"/>
        <w:rPr>
          <w:rFonts w:asciiTheme="minorHAnsi" w:hAnsiTheme="minorHAnsi" w:cstheme="minorHAnsi"/>
          <w:b/>
          <w:bCs/>
          <w:color w:val="0F243E" w:themeColor="text2" w:themeShade="8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F243E" w:themeColor="text2" w:themeShade="80"/>
          <w:sz w:val="24"/>
        </w:rPr>
        <w:t>Téma napríklad zástupcovia vlastník</w:t>
      </w:r>
      <w:r>
        <w:rPr>
          <w:rFonts w:asciiTheme="minorHAnsi" w:hAnsiTheme="minorHAnsi" w:cstheme="minorHAnsi"/>
          <w:b/>
          <w:bCs/>
          <w:color w:val="0F243E" w:themeColor="text2" w:themeShade="80"/>
          <w:sz w:val="24"/>
        </w:rPr>
        <w:t>ov</w:t>
      </w:r>
    </w:p>
    <w:p w14:paraId="20DC67A9" w14:textId="77777777" w:rsidR="004F368C" w:rsidRPr="007075D8" w:rsidRDefault="00883360" w:rsidP="003D5EA4">
      <w:pPr>
        <w:rPr>
          <w:rFonts w:asciiTheme="minorHAnsi" w:hAnsiTheme="minorHAnsi" w:cstheme="minorHAnsi"/>
          <w:sz w:val="20"/>
          <w:szCs w:val="20"/>
        </w:rPr>
      </w:pPr>
      <w:r w:rsidRPr="007075D8">
        <w:rPr>
          <w:rFonts w:asciiTheme="minorHAnsi" w:hAnsiTheme="minorHAnsi" w:cstheme="minorHAnsi"/>
          <w:b/>
          <w:bCs/>
          <w:noProof/>
          <w:color w:val="000080"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68FD9" wp14:editId="5DA62848">
                <wp:simplePos x="0" y="0"/>
                <wp:positionH relativeFrom="column">
                  <wp:posOffset>7302</wp:posOffset>
                </wp:positionH>
                <wp:positionV relativeFrom="paragraph">
                  <wp:posOffset>43180</wp:posOffset>
                </wp:positionV>
                <wp:extent cx="8886825" cy="33337"/>
                <wp:effectExtent l="0" t="0" r="28575" b="2413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33337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4478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9AE2A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4pt" to="700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" strokecolor="#4478b6" strokeweight="2pt"/>
            </w:pict>
          </mc:Fallback>
        </mc:AlternateContent>
      </w:r>
    </w:p>
    <w:sdt>
      <w:sdtPr>
        <w:rPr>
          <w:rFonts w:asciiTheme="minorHAnsi" w:hAnsiTheme="minorHAnsi" w:cstheme="minorHAnsi"/>
          <w:sz w:val="20"/>
          <w:szCs w:val="20"/>
        </w:rPr>
        <w:id w:val="-1775247796"/>
        <w:placeholder>
          <w:docPart w:val="DefaultPlaceholder_-1854013440"/>
        </w:placeholder>
      </w:sdtPr>
      <w:sdtEndPr/>
      <w:sdtContent>
        <w:p w14:paraId="494F70BE" w14:textId="0CDE66BC" w:rsidR="00F90C3A" w:rsidRDefault="00F90C3A" w:rsidP="003D5EA4">
          <w:pPr>
            <w:rPr>
              <w:rFonts w:asciiTheme="minorHAnsi" w:hAnsiTheme="minorHAnsi" w:cstheme="minorHAnsi"/>
              <w:sz w:val="20"/>
              <w:szCs w:val="20"/>
            </w:rPr>
          </w:pPr>
        </w:p>
        <w:tbl>
          <w:tblPr>
            <w:tblStyle w:val="Mriekatabuky"/>
            <w:tblW w:w="0" w:type="auto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dashSmallGap" w:sz="4" w:space="0" w:color="auto"/>
              <w:insideV w:val="dashSmallGap" w:sz="4" w:space="0" w:color="auto"/>
            </w:tblBorders>
            <w:tblLook w:val="04A0" w:firstRow="1" w:lastRow="0" w:firstColumn="1" w:lastColumn="0" w:noHBand="0" w:noVBand="1"/>
          </w:tblPr>
          <w:tblGrid>
            <w:gridCol w:w="552"/>
            <w:gridCol w:w="7365"/>
            <w:gridCol w:w="851"/>
            <w:gridCol w:w="1415"/>
            <w:gridCol w:w="851"/>
            <w:gridCol w:w="708"/>
            <w:gridCol w:w="1238"/>
            <w:gridCol w:w="992"/>
          </w:tblGrid>
          <w:tr w:rsidR="002E65F2" w14:paraId="107619EA" w14:textId="77777777" w:rsidTr="00015DE9">
            <w:tc>
              <w:tcPr>
                <w:tcW w:w="552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517C69C" w14:textId="1C90BA4D" w:rsidR="00F90C3A" w:rsidRDefault="00E15A49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ID</w:t>
                </w:r>
              </w:p>
            </w:tc>
            <w:tc>
              <w:tcPr>
                <w:tcW w:w="7365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C2B1F99" w14:textId="006B0237" w:rsidR="00F90C3A" w:rsidRDefault="00F90C3A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Text rozhodnutia</w:t>
                </w:r>
              </w:p>
            </w:tc>
            <w:tc>
              <w:tcPr>
                <w:tcW w:w="85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D67EAA6" w14:textId="54EBBD04" w:rsidR="00F90C3A" w:rsidRDefault="00E15A4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Prijaté dňa</w:t>
                </w:r>
              </w:p>
            </w:tc>
            <w:tc>
              <w:tcPr>
                <w:tcW w:w="1415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6A1D9BE" w14:textId="34B85106" w:rsidR="00F90C3A" w:rsidRDefault="00E15A4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Forma prijatia</w:t>
                </w:r>
              </w:p>
            </w:tc>
            <w:tc>
              <w:tcPr>
                <w:tcW w:w="851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4A2B162E" w14:textId="6364C184" w:rsidR="00F90C3A" w:rsidRDefault="00E15A4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H kvórum</w:t>
                </w:r>
              </w:p>
            </w:tc>
            <w:tc>
              <w:tcPr>
                <w:tcW w:w="708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1FEB97A" w14:textId="08E4FBAA" w:rsidR="00F90C3A" w:rsidRDefault="00E15A4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OH</w:t>
                </w:r>
              </w:p>
            </w:tc>
            <w:tc>
              <w:tcPr>
                <w:tcW w:w="1238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41E6432" w14:textId="7C56F0F9" w:rsidR="00F90C3A" w:rsidRDefault="00E15A4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Účinnosť</w:t>
                </w:r>
                <w:r w:rsidR="002E65F2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od dňa</w:t>
                </w:r>
              </w:p>
            </w:tc>
            <w:tc>
              <w:tcPr>
                <w:tcW w:w="992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CF6BB24" w14:textId="3EC4AABB" w:rsidR="00F90C3A" w:rsidRDefault="002E65F2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N</w:t>
                </w:r>
                <w:r w:rsidR="00E15A49">
                  <w:rPr>
                    <w:rFonts w:asciiTheme="minorHAnsi" w:hAnsiTheme="minorHAnsi" w:cstheme="minorHAnsi"/>
                    <w:sz w:val="20"/>
                    <w:szCs w:val="20"/>
                  </w:rPr>
                  <w:t>ahrádza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iné</w:t>
                </w:r>
              </w:p>
            </w:tc>
          </w:tr>
          <w:tr w:rsidR="002E65F2" w14:paraId="3C7D55C4" w14:textId="77777777" w:rsidTr="00015DE9">
            <w:trPr>
              <w:trHeight w:val="510"/>
            </w:trPr>
            <w:tc>
              <w:tcPr>
                <w:tcW w:w="552" w:type="dxa"/>
                <w:tcBorders>
                  <w:top w:val="single" w:sz="12" w:space="0" w:color="auto"/>
                </w:tcBorders>
                <w:vAlign w:val="center"/>
              </w:tcPr>
              <w:p w14:paraId="1DCCE493" w14:textId="77777777" w:rsidR="00F90C3A" w:rsidRDefault="00F90C3A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tcBorders>
                  <w:top w:val="single" w:sz="12" w:space="0" w:color="auto"/>
                </w:tcBorders>
                <w:vAlign w:val="center"/>
              </w:tcPr>
              <w:p w14:paraId="5869A894" w14:textId="22CCD8B1" w:rsidR="002E65F2" w:rsidRDefault="002E65F2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tcBorders>
                  <w:top w:val="single" w:sz="12" w:space="0" w:color="auto"/>
                </w:tcBorders>
                <w:vAlign w:val="center"/>
              </w:tcPr>
              <w:p w14:paraId="6875130D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tcBorders>
                  <w:top w:val="single" w:sz="12" w:space="0" w:color="auto"/>
                </w:tcBorders>
                <w:vAlign w:val="center"/>
              </w:tcPr>
              <w:p w14:paraId="6E68B907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tcBorders>
                  <w:top w:val="single" w:sz="12" w:space="0" w:color="auto"/>
                </w:tcBorders>
                <w:vAlign w:val="center"/>
              </w:tcPr>
              <w:p w14:paraId="428F438B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tcBorders>
                  <w:top w:val="single" w:sz="12" w:space="0" w:color="auto"/>
                </w:tcBorders>
                <w:vAlign w:val="center"/>
              </w:tcPr>
              <w:p w14:paraId="0D1F0B08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tcBorders>
                  <w:top w:val="single" w:sz="12" w:space="0" w:color="auto"/>
                </w:tcBorders>
                <w:vAlign w:val="center"/>
              </w:tcPr>
              <w:p w14:paraId="7AF6FC15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tcBorders>
                  <w:top w:val="single" w:sz="12" w:space="0" w:color="auto"/>
                </w:tcBorders>
                <w:vAlign w:val="center"/>
              </w:tcPr>
              <w:p w14:paraId="7031AB16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67B780A8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2F5013E6" w14:textId="77777777" w:rsidR="00F90C3A" w:rsidRDefault="00F90C3A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2E183446" w14:textId="77777777" w:rsidR="00F90C3A" w:rsidRDefault="00F90C3A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719A3379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43B5A530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2A8F0292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4B62769A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1B6CCA70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379EF205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6B0EB486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05CF9AE1" w14:textId="77777777" w:rsidR="00F90C3A" w:rsidRDefault="00F90C3A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08756828" w14:textId="77777777" w:rsidR="00F90C3A" w:rsidRDefault="00F90C3A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1B2985C6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22FDBC19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7B25C346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72C15D79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7F2BCD56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4E71491D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3BEA0D5A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247184C6" w14:textId="77777777" w:rsidR="002E65F2" w:rsidRDefault="002E65F2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31FF6CBB" w14:textId="77777777" w:rsidR="002E65F2" w:rsidRDefault="002E65F2" w:rsidP="00F11BB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2EFB22BE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7370A092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42CD012B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4DB29979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57B6A267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14813565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05CC8A66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1D0F0F3D" w14:textId="77777777" w:rsidR="002E65F2" w:rsidRDefault="002E65F2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65C84CF5" w14:textId="77777777" w:rsidR="002E65F2" w:rsidRDefault="002E65F2" w:rsidP="00F11BB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503D3CE0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58555077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5BFCBF11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0A3AE737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10C4DC03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6B3906F3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0D098D29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12E610BF" w14:textId="77777777" w:rsidR="002E65F2" w:rsidRDefault="002E65F2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1F1D30E0" w14:textId="77777777" w:rsidR="002E65F2" w:rsidRDefault="002E65F2" w:rsidP="00F11BB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3DE8D1C6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27C46EF3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35E127D6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19C20221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42D8671B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02F85CB7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192A6C81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4279059C" w14:textId="77777777" w:rsidR="002E65F2" w:rsidRDefault="002E65F2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37D9067B" w14:textId="77777777" w:rsidR="002E65F2" w:rsidRDefault="002E65F2" w:rsidP="00F11BB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1BDA7EEB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2843B5DE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48A4DDD7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77DF52ED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4D7D356C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57775CA8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01E6EF28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0B9151AE" w14:textId="77777777" w:rsidR="002E65F2" w:rsidRDefault="002E65F2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60F73841" w14:textId="77777777" w:rsidR="002E65F2" w:rsidRDefault="002E65F2" w:rsidP="00F11BB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073610B9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402C4D64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7EA1DA67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2244A2E5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3E2A003C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6C57DDDA" w14:textId="77777777" w:rsidR="002E65F2" w:rsidRDefault="002E65F2" w:rsidP="00F11BB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27AE847D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2E307476" w14:textId="77777777" w:rsidR="00F90C3A" w:rsidRDefault="00F90C3A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13F0AF68" w14:textId="77777777" w:rsidR="00F90C3A" w:rsidRDefault="00F90C3A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1385E8C6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133FAC0E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0CB84A70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150C6AC1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18682D35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6F9AFB7B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04C8EE9B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6D1D6AFA" w14:textId="77777777" w:rsidR="00F90C3A" w:rsidRDefault="00F90C3A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1C9DE22C" w14:textId="77777777" w:rsidR="00F90C3A" w:rsidRDefault="00F90C3A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6FFA7471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765217AC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46630ECE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613BCF46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4E8B937C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5BA5DAD4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015DE9" w14:paraId="461E8FD1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5F036511" w14:textId="77777777" w:rsidR="00015DE9" w:rsidRDefault="00015DE9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20492494" w14:textId="77777777" w:rsidR="00015DE9" w:rsidRDefault="00015DE9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310D0EB8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5CFA7139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0ED68362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567AFAC0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46F281C6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60696397" w14:textId="77777777" w:rsidR="00015DE9" w:rsidRDefault="00015DE9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0519B342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2B765FE4" w14:textId="77777777" w:rsidR="00F90C3A" w:rsidRDefault="00F90C3A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77496E6A" w14:textId="77777777" w:rsidR="00F90C3A" w:rsidRDefault="00F90C3A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571DC860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2C9CEC0F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1B18C57B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205CC4D8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21F85F0C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50631B43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2E65F2" w14:paraId="68B03EE3" w14:textId="77777777" w:rsidTr="00015DE9">
            <w:trPr>
              <w:trHeight w:val="510"/>
            </w:trPr>
            <w:tc>
              <w:tcPr>
                <w:tcW w:w="552" w:type="dxa"/>
                <w:vAlign w:val="center"/>
              </w:tcPr>
              <w:p w14:paraId="45FE9D41" w14:textId="77777777" w:rsidR="00F90C3A" w:rsidRDefault="00F90C3A" w:rsidP="00015DE9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365" w:type="dxa"/>
                <w:vAlign w:val="center"/>
              </w:tcPr>
              <w:p w14:paraId="53E39BE1" w14:textId="77777777" w:rsidR="00F90C3A" w:rsidRDefault="00F90C3A" w:rsidP="003D5EA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5DDFFBB3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415" w:type="dxa"/>
                <w:vAlign w:val="center"/>
              </w:tcPr>
              <w:p w14:paraId="74C7F09E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Align w:val="center"/>
              </w:tcPr>
              <w:p w14:paraId="3566E17F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708" w:type="dxa"/>
                <w:vAlign w:val="center"/>
              </w:tcPr>
              <w:p w14:paraId="46E5A7F8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238" w:type="dxa"/>
                <w:vAlign w:val="center"/>
              </w:tcPr>
              <w:p w14:paraId="73699EF8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992" w:type="dxa"/>
                <w:vAlign w:val="center"/>
              </w:tcPr>
              <w:p w14:paraId="3604940B" w14:textId="77777777" w:rsidR="00F90C3A" w:rsidRDefault="00F90C3A" w:rsidP="002E65F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</w:tbl>
        <w:p w14:paraId="6220964C" w14:textId="337AE636" w:rsidR="00F90C3A" w:rsidRDefault="00D36970" w:rsidP="003D5EA4">
          <w:pPr>
            <w:rPr>
              <w:rFonts w:asciiTheme="minorHAnsi" w:hAnsiTheme="minorHAnsi" w:cstheme="minorHAnsi"/>
              <w:sz w:val="20"/>
              <w:szCs w:val="20"/>
            </w:rPr>
          </w:pPr>
        </w:p>
      </w:sdtContent>
    </w:sdt>
    <w:p w14:paraId="2B27A162" w14:textId="3BE34C82" w:rsidR="00F90C3A" w:rsidRPr="00E15A49" w:rsidRDefault="00E15A49" w:rsidP="003D5EA4">
      <w:pPr>
        <w:rPr>
          <w:rFonts w:asciiTheme="minorHAnsi" w:hAnsiTheme="minorHAnsi" w:cstheme="minorHAnsi"/>
          <w:sz w:val="16"/>
          <w:szCs w:val="16"/>
        </w:rPr>
      </w:pPr>
      <w:r w:rsidRPr="00E15A49">
        <w:rPr>
          <w:rFonts w:asciiTheme="minorHAnsi" w:hAnsiTheme="minorHAnsi" w:cstheme="minorHAnsi"/>
          <w:sz w:val="16"/>
          <w:szCs w:val="16"/>
        </w:rPr>
        <w:t xml:space="preserve">ID – poradové číslo alebo iný jednoznačný identifikátor, </w:t>
      </w:r>
      <w:r w:rsidR="00015DE9">
        <w:rPr>
          <w:rFonts w:asciiTheme="minorHAnsi" w:hAnsiTheme="minorHAnsi" w:cstheme="minorHAnsi"/>
          <w:sz w:val="16"/>
          <w:szCs w:val="16"/>
        </w:rPr>
        <w:t xml:space="preserve">Forma – na schôdzi / písomné hlasovanie, </w:t>
      </w:r>
      <w:r w:rsidRPr="00E15A49">
        <w:rPr>
          <w:rFonts w:asciiTheme="minorHAnsi" w:hAnsiTheme="minorHAnsi" w:cstheme="minorHAnsi"/>
          <w:sz w:val="16"/>
          <w:szCs w:val="16"/>
        </w:rPr>
        <w:t>H kvórum – akým počtom hlasov sa rozhodnutie prijalo xx z</w:t>
      </w:r>
      <w:r w:rsidR="00015DE9">
        <w:rPr>
          <w:rFonts w:asciiTheme="minorHAnsi" w:hAnsiTheme="minorHAnsi" w:cstheme="minorHAnsi"/>
          <w:sz w:val="16"/>
          <w:szCs w:val="16"/>
        </w:rPr>
        <w:t> </w:t>
      </w:r>
      <w:r w:rsidRPr="00E15A49">
        <w:rPr>
          <w:rFonts w:asciiTheme="minorHAnsi" w:hAnsiTheme="minorHAnsi" w:cstheme="minorHAnsi"/>
          <w:sz w:val="16"/>
          <w:szCs w:val="16"/>
        </w:rPr>
        <w:t>xxx</w:t>
      </w:r>
      <w:r w:rsidR="00015DE9">
        <w:rPr>
          <w:rFonts w:asciiTheme="minorHAnsi" w:hAnsiTheme="minorHAnsi" w:cstheme="minorHAnsi"/>
          <w:sz w:val="16"/>
          <w:szCs w:val="16"/>
        </w:rPr>
        <w:t xml:space="preserve">, </w:t>
      </w:r>
      <w:r w:rsidR="00015DE9" w:rsidRPr="00E15A49">
        <w:rPr>
          <w:rFonts w:asciiTheme="minorHAnsi" w:hAnsiTheme="minorHAnsi" w:cstheme="minorHAnsi"/>
          <w:sz w:val="16"/>
          <w:szCs w:val="16"/>
        </w:rPr>
        <w:t>OH – opakované hlasovanie do jedného roka áno / nie,</w:t>
      </w:r>
      <w:r w:rsidR="00015DE9">
        <w:rPr>
          <w:rFonts w:asciiTheme="minorHAnsi" w:hAnsiTheme="minorHAnsi" w:cstheme="minorHAnsi"/>
          <w:sz w:val="16"/>
          <w:szCs w:val="16"/>
        </w:rPr>
        <w:t xml:space="preserve"> Účinnosť – od kedy platí, pri neplatných treba uviesť že neplatí, Nahrádza – postačí uviesť ID rozhodnutia, ktoré nové rozhodnutie nahrádza.</w:t>
      </w:r>
    </w:p>
    <w:p w14:paraId="4B2A48D9" w14:textId="77777777" w:rsidR="00F90C3A" w:rsidRDefault="00F90C3A" w:rsidP="003D5EA4">
      <w:pPr>
        <w:rPr>
          <w:rFonts w:asciiTheme="minorHAnsi" w:hAnsiTheme="minorHAnsi" w:cstheme="minorHAnsi"/>
          <w:sz w:val="20"/>
          <w:szCs w:val="20"/>
        </w:rPr>
      </w:pPr>
    </w:p>
    <w:sectPr w:rsidR="00F90C3A" w:rsidSect="00F90C3A">
      <w:headerReference w:type="default" r:id="rId7"/>
      <w:footerReference w:type="default" r:id="rId8"/>
      <w:pgSz w:w="16838" w:h="11906" w:orient="landscape"/>
      <w:pgMar w:top="1260" w:right="1418" w:bottom="1134" w:left="1418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911F" w14:textId="77777777" w:rsidR="00D36970" w:rsidRDefault="00D36970">
      <w:r>
        <w:separator/>
      </w:r>
    </w:p>
  </w:endnote>
  <w:endnote w:type="continuationSeparator" w:id="0">
    <w:p w14:paraId="0F44FB8B" w14:textId="77777777" w:rsidR="00D36970" w:rsidRDefault="00D3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9EE2" w14:textId="6A9994B2" w:rsidR="007075D8" w:rsidRPr="003D5EA4" w:rsidRDefault="001145BF" w:rsidP="007075D8">
    <w:pPr>
      <w:pStyle w:val="Pta"/>
      <w:jc w:val="center"/>
      <w:rPr>
        <w:color w:val="0F243E" w:themeColor="text2" w:themeShade="80"/>
        <w:sz w:val="12"/>
        <w:szCs w:val="12"/>
      </w:rPr>
    </w:pPr>
    <w:r w:rsidRPr="003D5EA4">
      <w:rPr>
        <w:color w:val="0F243E" w:themeColor="text2" w:themeShade="80"/>
        <w:sz w:val="12"/>
        <w:szCs w:val="12"/>
      </w:rPr>
      <w:t>O.Z. PODPORA SPRÁVY nezodpovedá za správne vyplnenie a použitie formuláru</w:t>
    </w:r>
    <w:r w:rsidR="007075D8" w:rsidRPr="003D5EA4">
      <w:rPr>
        <w:color w:val="0F243E" w:themeColor="text2" w:themeShade="80"/>
        <w:sz w:val="12"/>
        <w:szCs w:val="12"/>
      </w:rPr>
      <w:t>,</w:t>
    </w:r>
  </w:p>
  <w:p w14:paraId="68964294" w14:textId="77777777" w:rsidR="00CC6172" w:rsidRPr="003D5EA4" w:rsidRDefault="007075D8" w:rsidP="007075D8">
    <w:pPr>
      <w:pStyle w:val="Pta"/>
      <w:jc w:val="center"/>
      <w:rPr>
        <w:color w:val="0F243E" w:themeColor="text2" w:themeShade="80"/>
        <w:sz w:val="12"/>
        <w:szCs w:val="12"/>
      </w:rPr>
    </w:pPr>
    <w:r w:rsidRPr="003D5EA4">
      <w:rPr>
        <w:color w:val="0F243E" w:themeColor="text2" w:themeShade="80"/>
        <w:sz w:val="12"/>
        <w:szCs w:val="12"/>
      </w:rPr>
      <w:t>V</w:t>
    </w:r>
    <w:r w:rsidR="001145BF" w:rsidRPr="003D5EA4">
      <w:rPr>
        <w:color w:val="0F243E" w:themeColor="text2" w:themeShade="80"/>
        <w:sz w:val="12"/>
        <w:szCs w:val="12"/>
      </w:rPr>
      <w:t xml:space="preserve"> prípade potreby nás kontaktujte </w:t>
    </w:r>
    <w:r w:rsidRPr="003D5EA4">
      <w:rPr>
        <w:color w:val="0F243E" w:themeColor="text2" w:themeShade="80"/>
        <w:sz w:val="12"/>
        <w:szCs w:val="12"/>
      </w:rPr>
      <w:t>na infolinka@podporaspravy.sk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673F" w14:textId="77777777" w:rsidR="00D36970" w:rsidRDefault="00D36970">
      <w:r>
        <w:separator/>
      </w:r>
    </w:p>
  </w:footnote>
  <w:footnote w:type="continuationSeparator" w:id="0">
    <w:p w14:paraId="064949BA" w14:textId="77777777" w:rsidR="00D36970" w:rsidRDefault="00D3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8A76" w14:textId="1A9B2C06" w:rsidR="00E410F9" w:rsidRDefault="00F90C3A" w:rsidP="00E410F9">
    <w:pPr>
      <w:jc w:val="center"/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</w:pPr>
    <w:r>
      <w:rPr>
        <w:rFonts w:asciiTheme="minorHAnsi" w:hAnsiTheme="minorHAnsi" w:cstheme="minorHAnsi"/>
        <w:b/>
        <w:bCs/>
        <w:caps/>
        <w:color w:val="0F243E" w:themeColor="text2" w:themeShade="80"/>
        <w:sz w:val="24"/>
      </w:rPr>
      <w:t>EVIDENCIA ROZHODNUTÍ VLASTNÍKOV</w:t>
    </w:r>
  </w:p>
  <w:p w14:paraId="2E9E95E1" w14:textId="36F37F49" w:rsidR="00E61545" w:rsidRPr="00E61545" w:rsidRDefault="00F90C3A" w:rsidP="00E410F9">
    <w:pPr>
      <w:jc w:val="center"/>
      <w:rPr>
        <w:rFonts w:asciiTheme="minorHAnsi" w:hAnsiTheme="minorHAnsi" w:cstheme="minorHAnsi"/>
        <w:b/>
        <w:bCs/>
        <w:color w:val="0F243E" w:themeColor="text2" w:themeShade="80"/>
        <w:sz w:val="20"/>
        <w:szCs w:val="20"/>
      </w:rPr>
    </w:pPr>
    <w:r>
      <w:rPr>
        <w:rFonts w:asciiTheme="minorHAnsi" w:hAnsiTheme="minorHAnsi" w:cstheme="minorHAnsi"/>
        <w:b/>
        <w:bCs/>
        <w:color w:val="0F243E" w:themeColor="text2" w:themeShade="80"/>
        <w:sz w:val="20"/>
        <w:szCs w:val="20"/>
      </w:rPr>
      <w:t>podľa §9 ods. 5 písm. c) zákona 182/1993 Z.z. o vlastníctve bytov a nebytových priestorov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EAA46A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66669C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5833C4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6F6A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A2854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E02D0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909E8A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690D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21E4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84DF8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3367E"/>
    <w:multiLevelType w:val="hybridMultilevel"/>
    <w:tmpl w:val="E95E4346"/>
    <w:lvl w:ilvl="0" w:tplc="716A483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08A31223"/>
    <w:multiLevelType w:val="hybridMultilevel"/>
    <w:tmpl w:val="E1F885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9023B"/>
    <w:multiLevelType w:val="hybridMultilevel"/>
    <w:tmpl w:val="830854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228D7"/>
    <w:multiLevelType w:val="multilevel"/>
    <w:tmpl w:val="141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EE5158D"/>
    <w:multiLevelType w:val="hybridMultilevel"/>
    <w:tmpl w:val="D9F426B4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0C3BD0"/>
    <w:multiLevelType w:val="hybridMultilevel"/>
    <w:tmpl w:val="98A6BA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73B9"/>
    <w:multiLevelType w:val="multilevel"/>
    <w:tmpl w:val="9D52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C440C6"/>
    <w:multiLevelType w:val="hybridMultilevel"/>
    <w:tmpl w:val="4AEA4972"/>
    <w:lvl w:ilvl="0" w:tplc="3A6E08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1A1F5D"/>
    <w:multiLevelType w:val="hybridMultilevel"/>
    <w:tmpl w:val="B316FF9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7512"/>
    <w:multiLevelType w:val="multilevel"/>
    <w:tmpl w:val="A8568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121D07"/>
    <w:multiLevelType w:val="multilevel"/>
    <w:tmpl w:val="9D52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B6E0A"/>
    <w:multiLevelType w:val="hybridMultilevel"/>
    <w:tmpl w:val="7E1A3DF6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3777F"/>
    <w:multiLevelType w:val="hybridMultilevel"/>
    <w:tmpl w:val="0FDCE39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FA493D"/>
    <w:multiLevelType w:val="hybridMultilevel"/>
    <w:tmpl w:val="BF50F1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43C79"/>
    <w:multiLevelType w:val="hybridMultilevel"/>
    <w:tmpl w:val="6EC2912A"/>
    <w:lvl w:ilvl="0" w:tplc="B0367C2E">
      <w:start w:val="1"/>
      <w:numFmt w:val="bullet"/>
      <w:lvlText w:val="-"/>
      <w:lvlJc w:val="left"/>
      <w:pPr>
        <w:tabs>
          <w:tab w:val="num" w:pos="357"/>
        </w:tabs>
        <w:ind w:left="720" w:hanging="363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67CDD"/>
    <w:multiLevelType w:val="hybridMultilevel"/>
    <w:tmpl w:val="A8568D6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692BA7"/>
    <w:multiLevelType w:val="hybridMultilevel"/>
    <w:tmpl w:val="DDBC2A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F403F"/>
    <w:multiLevelType w:val="hybridMultilevel"/>
    <w:tmpl w:val="3806A590"/>
    <w:lvl w:ilvl="0" w:tplc="FC3C44B4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03715"/>
    <w:multiLevelType w:val="hybridMultilevel"/>
    <w:tmpl w:val="9D52E5AA"/>
    <w:lvl w:ilvl="0" w:tplc="10D87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676506">
    <w:abstractNumId w:val="8"/>
  </w:num>
  <w:num w:numId="2" w16cid:durableId="1430740101">
    <w:abstractNumId w:val="3"/>
  </w:num>
  <w:num w:numId="3" w16cid:durableId="1930700654">
    <w:abstractNumId w:val="2"/>
  </w:num>
  <w:num w:numId="4" w16cid:durableId="1248148187">
    <w:abstractNumId w:val="1"/>
  </w:num>
  <w:num w:numId="5" w16cid:durableId="34237332">
    <w:abstractNumId w:val="0"/>
  </w:num>
  <w:num w:numId="6" w16cid:durableId="1182355916">
    <w:abstractNumId w:val="9"/>
  </w:num>
  <w:num w:numId="7" w16cid:durableId="1076324180">
    <w:abstractNumId w:val="7"/>
  </w:num>
  <w:num w:numId="8" w16cid:durableId="1409424889">
    <w:abstractNumId w:val="6"/>
  </w:num>
  <w:num w:numId="9" w16cid:durableId="1982077040">
    <w:abstractNumId w:val="5"/>
  </w:num>
  <w:num w:numId="10" w16cid:durableId="598413243">
    <w:abstractNumId w:val="4"/>
  </w:num>
  <w:num w:numId="11" w16cid:durableId="1541701253">
    <w:abstractNumId w:val="25"/>
  </w:num>
  <w:num w:numId="12" w16cid:durableId="144276871">
    <w:abstractNumId w:val="13"/>
  </w:num>
  <w:num w:numId="13" w16cid:durableId="105732312">
    <w:abstractNumId w:val="28"/>
  </w:num>
  <w:num w:numId="14" w16cid:durableId="769542103">
    <w:abstractNumId w:val="16"/>
  </w:num>
  <w:num w:numId="15" w16cid:durableId="359740471">
    <w:abstractNumId w:val="21"/>
  </w:num>
  <w:num w:numId="16" w16cid:durableId="1180699857">
    <w:abstractNumId w:val="20"/>
  </w:num>
  <w:num w:numId="17" w16cid:durableId="379129874">
    <w:abstractNumId w:val="22"/>
  </w:num>
  <w:num w:numId="18" w16cid:durableId="103883887">
    <w:abstractNumId w:val="19"/>
  </w:num>
  <w:num w:numId="19" w16cid:durableId="1408769491">
    <w:abstractNumId w:val="14"/>
  </w:num>
  <w:num w:numId="20" w16cid:durableId="1251233356">
    <w:abstractNumId w:val="24"/>
  </w:num>
  <w:num w:numId="21" w16cid:durableId="1894652907">
    <w:abstractNumId w:val="17"/>
  </w:num>
  <w:num w:numId="22" w16cid:durableId="1294140713">
    <w:abstractNumId w:val="10"/>
  </w:num>
  <w:num w:numId="23" w16cid:durableId="1989361596">
    <w:abstractNumId w:val="15"/>
  </w:num>
  <w:num w:numId="24" w16cid:durableId="1877158381">
    <w:abstractNumId w:val="18"/>
  </w:num>
  <w:num w:numId="25" w16cid:durableId="1899433454">
    <w:abstractNumId w:val="26"/>
  </w:num>
  <w:num w:numId="26" w16cid:durableId="532232807">
    <w:abstractNumId w:val="12"/>
  </w:num>
  <w:num w:numId="27" w16cid:durableId="246967864">
    <w:abstractNumId w:val="23"/>
  </w:num>
  <w:num w:numId="28" w16cid:durableId="640037313">
    <w:abstractNumId w:val="11"/>
  </w:num>
  <w:num w:numId="29" w16cid:durableId="5786386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86"/>
    <w:rsid w:val="00015DE9"/>
    <w:rsid w:val="00020518"/>
    <w:rsid w:val="00031647"/>
    <w:rsid w:val="0004126D"/>
    <w:rsid w:val="0004312B"/>
    <w:rsid w:val="0005267A"/>
    <w:rsid w:val="000649A3"/>
    <w:rsid w:val="000909D4"/>
    <w:rsid w:val="000956CA"/>
    <w:rsid w:val="00096636"/>
    <w:rsid w:val="000A49BD"/>
    <w:rsid w:val="000B00C9"/>
    <w:rsid w:val="000C1655"/>
    <w:rsid w:val="000C30C3"/>
    <w:rsid w:val="000F34AF"/>
    <w:rsid w:val="000F6704"/>
    <w:rsid w:val="000F78C5"/>
    <w:rsid w:val="000F7A86"/>
    <w:rsid w:val="001015F8"/>
    <w:rsid w:val="00103B24"/>
    <w:rsid w:val="001145BF"/>
    <w:rsid w:val="001306AE"/>
    <w:rsid w:val="0013362F"/>
    <w:rsid w:val="001360D9"/>
    <w:rsid w:val="00140FA0"/>
    <w:rsid w:val="001448CD"/>
    <w:rsid w:val="001471F1"/>
    <w:rsid w:val="001616AA"/>
    <w:rsid w:val="00170B7A"/>
    <w:rsid w:val="00181F4A"/>
    <w:rsid w:val="00190C7C"/>
    <w:rsid w:val="0019193C"/>
    <w:rsid w:val="001A1156"/>
    <w:rsid w:val="001A2DD1"/>
    <w:rsid w:val="001B1EFD"/>
    <w:rsid w:val="001C7737"/>
    <w:rsid w:val="001C781B"/>
    <w:rsid w:val="001F462D"/>
    <w:rsid w:val="001F4C01"/>
    <w:rsid w:val="001F722B"/>
    <w:rsid w:val="00203BDD"/>
    <w:rsid w:val="00205DD3"/>
    <w:rsid w:val="002137D6"/>
    <w:rsid w:val="00222E09"/>
    <w:rsid w:val="00242D66"/>
    <w:rsid w:val="00247B91"/>
    <w:rsid w:val="00250CDF"/>
    <w:rsid w:val="00255B60"/>
    <w:rsid w:val="00260F44"/>
    <w:rsid w:val="0026404F"/>
    <w:rsid w:val="002648D8"/>
    <w:rsid w:val="0027561B"/>
    <w:rsid w:val="00282F51"/>
    <w:rsid w:val="002950EA"/>
    <w:rsid w:val="002A324E"/>
    <w:rsid w:val="002A58D2"/>
    <w:rsid w:val="002B4160"/>
    <w:rsid w:val="002D0544"/>
    <w:rsid w:val="002E4C18"/>
    <w:rsid w:val="002E65F2"/>
    <w:rsid w:val="002F471A"/>
    <w:rsid w:val="002F7648"/>
    <w:rsid w:val="003075CA"/>
    <w:rsid w:val="00314DAD"/>
    <w:rsid w:val="00316421"/>
    <w:rsid w:val="00316893"/>
    <w:rsid w:val="00317C90"/>
    <w:rsid w:val="00321180"/>
    <w:rsid w:val="00325853"/>
    <w:rsid w:val="003351FC"/>
    <w:rsid w:val="003562F9"/>
    <w:rsid w:val="003636AC"/>
    <w:rsid w:val="0037240F"/>
    <w:rsid w:val="0038353B"/>
    <w:rsid w:val="003B62F8"/>
    <w:rsid w:val="003B72E8"/>
    <w:rsid w:val="003C3134"/>
    <w:rsid w:val="003C7597"/>
    <w:rsid w:val="003D5EA4"/>
    <w:rsid w:val="003E0CCC"/>
    <w:rsid w:val="003E1519"/>
    <w:rsid w:val="003E4318"/>
    <w:rsid w:val="003F1B39"/>
    <w:rsid w:val="003F52AD"/>
    <w:rsid w:val="0041616E"/>
    <w:rsid w:val="00467150"/>
    <w:rsid w:val="00473C48"/>
    <w:rsid w:val="004848B2"/>
    <w:rsid w:val="00485CC9"/>
    <w:rsid w:val="004864CE"/>
    <w:rsid w:val="00496EC7"/>
    <w:rsid w:val="004A3CFA"/>
    <w:rsid w:val="004A5B44"/>
    <w:rsid w:val="004B17D6"/>
    <w:rsid w:val="004B7050"/>
    <w:rsid w:val="004D3E0E"/>
    <w:rsid w:val="004D3EA3"/>
    <w:rsid w:val="004D6C2C"/>
    <w:rsid w:val="004D7732"/>
    <w:rsid w:val="004E5D2E"/>
    <w:rsid w:val="004E6B6F"/>
    <w:rsid w:val="004F0836"/>
    <w:rsid w:val="004F368C"/>
    <w:rsid w:val="004F4AB1"/>
    <w:rsid w:val="004F7CDA"/>
    <w:rsid w:val="00511E47"/>
    <w:rsid w:val="00536236"/>
    <w:rsid w:val="00541901"/>
    <w:rsid w:val="005559A1"/>
    <w:rsid w:val="00565FAC"/>
    <w:rsid w:val="00576377"/>
    <w:rsid w:val="00577A5F"/>
    <w:rsid w:val="00580C45"/>
    <w:rsid w:val="005A1623"/>
    <w:rsid w:val="005C2CB5"/>
    <w:rsid w:val="005C357A"/>
    <w:rsid w:val="005D2A52"/>
    <w:rsid w:val="00602B81"/>
    <w:rsid w:val="00611488"/>
    <w:rsid w:val="00612FD1"/>
    <w:rsid w:val="0061719F"/>
    <w:rsid w:val="0063185E"/>
    <w:rsid w:val="0063318A"/>
    <w:rsid w:val="00634CD5"/>
    <w:rsid w:val="00636521"/>
    <w:rsid w:val="00655648"/>
    <w:rsid w:val="00655857"/>
    <w:rsid w:val="006667D9"/>
    <w:rsid w:val="00673051"/>
    <w:rsid w:val="006765C1"/>
    <w:rsid w:val="00677299"/>
    <w:rsid w:val="0068086A"/>
    <w:rsid w:val="006817EC"/>
    <w:rsid w:val="00684532"/>
    <w:rsid w:val="00692071"/>
    <w:rsid w:val="006A2C9E"/>
    <w:rsid w:val="006B083A"/>
    <w:rsid w:val="006B12D4"/>
    <w:rsid w:val="006B4F19"/>
    <w:rsid w:val="006B796C"/>
    <w:rsid w:val="006D6EBA"/>
    <w:rsid w:val="006E3916"/>
    <w:rsid w:val="007075D8"/>
    <w:rsid w:val="007238DC"/>
    <w:rsid w:val="00733CF8"/>
    <w:rsid w:val="00735F72"/>
    <w:rsid w:val="00744B08"/>
    <w:rsid w:val="0075375E"/>
    <w:rsid w:val="007561B0"/>
    <w:rsid w:val="007566C7"/>
    <w:rsid w:val="00760342"/>
    <w:rsid w:val="00764D0A"/>
    <w:rsid w:val="007674A9"/>
    <w:rsid w:val="00770631"/>
    <w:rsid w:val="00777FB8"/>
    <w:rsid w:val="0079656E"/>
    <w:rsid w:val="007A5C89"/>
    <w:rsid w:val="007B59D9"/>
    <w:rsid w:val="007C374E"/>
    <w:rsid w:val="007D303B"/>
    <w:rsid w:val="007D7CD5"/>
    <w:rsid w:val="007E0312"/>
    <w:rsid w:val="007F1F8A"/>
    <w:rsid w:val="007F6D2D"/>
    <w:rsid w:val="00807257"/>
    <w:rsid w:val="0084268F"/>
    <w:rsid w:val="0085201D"/>
    <w:rsid w:val="008565EB"/>
    <w:rsid w:val="00860453"/>
    <w:rsid w:val="00877A6E"/>
    <w:rsid w:val="00883360"/>
    <w:rsid w:val="008A1A72"/>
    <w:rsid w:val="008B08C3"/>
    <w:rsid w:val="008B2E82"/>
    <w:rsid w:val="008B4A19"/>
    <w:rsid w:val="008B6A8A"/>
    <w:rsid w:val="008D258D"/>
    <w:rsid w:val="008E78B8"/>
    <w:rsid w:val="008F2775"/>
    <w:rsid w:val="008F3369"/>
    <w:rsid w:val="008F4F98"/>
    <w:rsid w:val="008F6E28"/>
    <w:rsid w:val="00905270"/>
    <w:rsid w:val="00924F95"/>
    <w:rsid w:val="00936720"/>
    <w:rsid w:val="00953252"/>
    <w:rsid w:val="00954ABF"/>
    <w:rsid w:val="00964253"/>
    <w:rsid w:val="0097501C"/>
    <w:rsid w:val="00982A5A"/>
    <w:rsid w:val="0098654C"/>
    <w:rsid w:val="009978D2"/>
    <w:rsid w:val="009A2B2D"/>
    <w:rsid w:val="009A7C4A"/>
    <w:rsid w:val="009B03B0"/>
    <w:rsid w:val="009B5240"/>
    <w:rsid w:val="009B5E67"/>
    <w:rsid w:val="009C5900"/>
    <w:rsid w:val="009D2FC5"/>
    <w:rsid w:val="009D3317"/>
    <w:rsid w:val="009E00FE"/>
    <w:rsid w:val="009F0EAE"/>
    <w:rsid w:val="00A04EBB"/>
    <w:rsid w:val="00A05AF0"/>
    <w:rsid w:val="00A129CB"/>
    <w:rsid w:val="00A268AD"/>
    <w:rsid w:val="00A431C8"/>
    <w:rsid w:val="00A77D1C"/>
    <w:rsid w:val="00A86219"/>
    <w:rsid w:val="00A87037"/>
    <w:rsid w:val="00A95D9D"/>
    <w:rsid w:val="00AA113E"/>
    <w:rsid w:val="00AB38DD"/>
    <w:rsid w:val="00AB5B5F"/>
    <w:rsid w:val="00AC1E48"/>
    <w:rsid w:val="00AD08FB"/>
    <w:rsid w:val="00AE62EC"/>
    <w:rsid w:val="00AF0EBA"/>
    <w:rsid w:val="00B07C26"/>
    <w:rsid w:val="00B163CD"/>
    <w:rsid w:val="00B20B32"/>
    <w:rsid w:val="00B249F9"/>
    <w:rsid w:val="00B24EFE"/>
    <w:rsid w:val="00B30191"/>
    <w:rsid w:val="00B51E12"/>
    <w:rsid w:val="00BB309B"/>
    <w:rsid w:val="00BB5CAE"/>
    <w:rsid w:val="00BC2995"/>
    <w:rsid w:val="00BD2B85"/>
    <w:rsid w:val="00BD784E"/>
    <w:rsid w:val="00BF6583"/>
    <w:rsid w:val="00BF669A"/>
    <w:rsid w:val="00C07344"/>
    <w:rsid w:val="00C132FE"/>
    <w:rsid w:val="00C275A3"/>
    <w:rsid w:val="00C344BB"/>
    <w:rsid w:val="00C425A6"/>
    <w:rsid w:val="00C558C0"/>
    <w:rsid w:val="00C74F99"/>
    <w:rsid w:val="00C76908"/>
    <w:rsid w:val="00C850B2"/>
    <w:rsid w:val="00C96DB5"/>
    <w:rsid w:val="00CC6172"/>
    <w:rsid w:val="00CE1722"/>
    <w:rsid w:val="00CF5454"/>
    <w:rsid w:val="00CF56EC"/>
    <w:rsid w:val="00D1701A"/>
    <w:rsid w:val="00D32F73"/>
    <w:rsid w:val="00D36970"/>
    <w:rsid w:val="00D41A46"/>
    <w:rsid w:val="00D72379"/>
    <w:rsid w:val="00D73E45"/>
    <w:rsid w:val="00D744F6"/>
    <w:rsid w:val="00D74A7A"/>
    <w:rsid w:val="00D84728"/>
    <w:rsid w:val="00D90949"/>
    <w:rsid w:val="00D92821"/>
    <w:rsid w:val="00DA509F"/>
    <w:rsid w:val="00DB4CF9"/>
    <w:rsid w:val="00DC177F"/>
    <w:rsid w:val="00DE4441"/>
    <w:rsid w:val="00DF5E91"/>
    <w:rsid w:val="00E1184F"/>
    <w:rsid w:val="00E15A49"/>
    <w:rsid w:val="00E22A20"/>
    <w:rsid w:val="00E410F9"/>
    <w:rsid w:val="00E46ABE"/>
    <w:rsid w:val="00E4761B"/>
    <w:rsid w:val="00E53657"/>
    <w:rsid w:val="00E54F26"/>
    <w:rsid w:val="00E56CA0"/>
    <w:rsid w:val="00E61545"/>
    <w:rsid w:val="00E65988"/>
    <w:rsid w:val="00E7227A"/>
    <w:rsid w:val="00E7667B"/>
    <w:rsid w:val="00E835DB"/>
    <w:rsid w:val="00E86078"/>
    <w:rsid w:val="00EC3266"/>
    <w:rsid w:val="00EC704C"/>
    <w:rsid w:val="00ED518F"/>
    <w:rsid w:val="00F01FE3"/>
    <w:rsid w:val="00F2123F"/>
    <w:rsid w:val="00F27F75"/>
    <w:rsid w:val="00F3761F"/>
    <w:rsid w:val="00F378A3"/>
    <w:rsid w:val="00F5265C"/>
    <w:rsid w:val="00F6018E"/>
    <w:rsid w:val="00F800B5"/>
    <w:rsid w:val="00F824F6"/>
    <w:rsid w:val="00F833FE"/>
    <w:rsid w:val="00F85A76"/>
    <w:rsid w:val="00F90C3A"/>
    <w:rsid w:val="00FC4785"/>
    <w:rsid w:val="00FE6469"/>
    <w:rsid w:val="00FF2A98"/>
    <w:rsid w:val="00FF4516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44D995"/>
  <w15:docId w15:val="{2838341E-2103-4A33-B3FA-2B88EDEE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40F"/>
    <w:rPr>
      <w:rFonts w:ascii="Arial" w:hAnsi="Arial" w:cs="Arial"/>
      <w:sz w:val="22"/>
      <w:szCs w:val="24"/>
      <w:lang w:eastAsia="en-US"/>
    </w:rPr>
  </w:style>
  <w:style w:type="paragraph" w:styleId="Nadpis1">
    <w:name w:val="heading 1"/>
    <w:basedOn w:val="Normlny"/>
    <w:next w:val="Normlny"/>
    <w:qFormat/>
    <w:rsid w:val="0037240F"/>
    <w:pPr>
      <w:keepNext/>
      <w:jc w:val="both"/>
      <w:outlineLvl w:val="0"/>
    </w:pPr>
    <w:rPr>
      <w:rFonts w:eastAsia="MS Mincho"/>
      <w:b/>
      <w:bCs/>
      <w:color w:val="000080"/>
      <w:u w:val="single"/>
    </w:rPr>
  </w:style>
  <w:style w:type="paragraph" w:styleId="Nadpis2">
    <w:name w:val="heading 2"/>
    <w:basedOn w:val="Normlny"/>
    <w:next w:val="Normlny"/>
    <w:qFormat/>
    <w:rsid w:val="0037240F"/>
    <w:pPr>
      <w:keepNext/>
      <w:jc w:val="both"/>
      <w:outlineLvl w:val="1"/>
    </w:pPr>
    <w:rPr>
      <w:rFonts w:eastAsia="MS Mincho"/>
      <w:b/>
      <w:bCs/>
    </w:rPr>
  </w:style>
  <w:style w:type="paragraph" w:styleId="Nadpis3">
    <w:name w:val="heading 3"/>
    <w:basedOn w:val="Normlny"/>
    <w:next w:val="Normlny"/>
    <w:qFormat/>
    <w:rsid w:val="0037240F"/>
    <w:pPr>
      <w:keepNext/>
      <w:jc w:val="both"/>
      <w:outlineLvl w:val="2"/>
    </w:pPr>
    <w:rPr>
      <w:rFonts w:eastAsia="MS Mincho"/>
      <w:b/>
      <w:bCs/>
      <w:color w:val="0000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7240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7240F"/>
    <w:pPr>
      <w:tabs>
        <w:tab w:val="center" w:pos="4536"/>
        <w:tab w:val="right" w:pos="9072"/>
      </w:tabs>
    </w:pPr>
  </w:style>
  <w:style w:type="paragraph" w:styleId="slovanzoznam">
    <w:name w:val="List Number"/>
    <w:basedOn w:val="Normlny"/>
    <w:rsid w:val="0037240F"/>
    <w:pPr>
      <w:numPr>
        <w:numId w:val="1"/>
      </w:numPr>
      <w:tabs>
        <w:tab w:val="clear" w:pos="360"/>
        <w:tab w:val="left" w:pos="1701"/>
      </w:tabs>
      <w:spacing w:after="240"/>
      <w:ind w:left="1701" w:right="73" w:hanging="567"/>
      <w:jc w:val="both"/>
    </w:pPr>
    <w:rPr>
      <w:iCs/>
      <w:sz w:val="16"/>
      <w:szCs w:val="20"/>
      <w:lang w:eastAsia="cs-CZ"/>
    </w:rPr>
  </w:style>
  <w:style w:type="paragraph" w:styleId="slovanzoznam2">
    <w:name w:val="List Number 2"/>
    <w:basedOn w:val="Normlny"/>
    <w:rsid w:val="0037240F"/>
    <w:pPr>
      <w:numPr>
        <w:numId w:val="2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3">
    <w:name w:val="List Number 3"/>
    <w:basedOn w:val="Normlny"/>
    <w:rsid w:val="0037240F"/>
    <w:pPr>
      <w:numPr>
        <w:numId w:val="3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4">
    <w:name w:val="List Number 4"/>
    <w:basedOn w:val="Normlny"/>
    <w:rsid w:val="0037240F"/>
    <w:pPr>
      <w:numPr>
        <w:numId w:val="4"/>
      </w:numPr>
      <w:ind w:right="73"/>
      <w:jc w:val="both"/>
    </w:pPr>
    <w:rPr>
      <w:iCs/>
      <w:sz w:val="16"/>
      <w:szCs w:val="20"/>
      <w:lang w:eastAsia="cs-CZ"/>
    </w:rPr>
  </w:style>
  <w:style w:type="paragraph" w:styleId="slovanzoznam5">
    <w:name w:val="List Number 5"/>
    <w:basedOn w:val="Normlny"/>
    <w:rsid w:val="0037240F"/>
    <w:pPr>
      <w:numPr>
        <w:numId w:val="5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">
    <w:name w:val="List Bullet"/>
    <w:basedOn w:val="Normlny"/>
    <w:autoRedefine/>
    <w:rsid w:val="0037240F"/>
    <w:pPr>
      <w:numPr>
        <w:numId w:val="6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2">
    <w:name w:val="List Bullet 2"/>
    <w:basedOn w:val="Normlny"/>
    <w:autoRedefine/>
    <w:rsid w:val="0037240F"/>
    <w:pPr>
      <w:numPr>
        <w:numId w:val="7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3">
    <w:name w:val="List Bullet 3"/>
    <w:basedOn w:val="Normlny"/>
    <w:autoRedefine/>
    <w:rsid w:val="0037240F"/>
    <w:pPr>
      <w:numPr>
        <w:numId w:val="8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4">
    <w:name w:val="List Bullet 4"/>
    <w:basedOn w:val="Normlny"/>
    <w:autoRedefine/>
    <w:rsid w:val="0037240F"/>
    <w:pPr>
      <w:numPr>
        <w:numId w:val="9"/>
      </w:numPr>
      <w:ind w:right="73"/>
      <w:jc w:val="both"/>
    </w:pPr>
    <w:rPr>
      <w:iCs/>
      <w:sz w:val="16"/>
      <w:szCs w:val="20"/>
      <w:lang w:eastAsia="cs-CZ"/>
    </w:rPr>
  </w:style>
  <w:style w:type="paragraph" w:styleId="Zoznamsodrkami5">
    <w:name w:val="List Bullet 5"/>
    <w:basedOn w:val="Normlny"/>
    <w:autoRedefine/>
    <w:rsid w:val="0037240F"/>
    <w:pPr>
      <w:numPr>
        <w:numId w:val="10"/>
      </w:numPr>
      <w:ind w:right="73"/>
      <w:jc w:val="both"/>
    </w:pPr>
    <w:rPr>
      <w:iCs/>
      <w:sz w:val="16"/>
      <w:szCs w:val="20"/>
      <w:lang w:eastAsia="cs-CZ"/>
    </w:rPr>
  </w:style>
  <w:style w:type="paragraph" w:styleId="Obyajntext">
    <w:name w:val="Plain Text"/>
    <w:basedOn w:val="Normlny"/>
    <w:rsid w:val="0037240F"/>
    <w:rPr>
      <w:rFonts w:ascii="Courier New" w:hAnsi="Courier New" w:cs="Courier New"/>
      <w:sz w:val="20"/>
      <w:szCs w:val="20"/>
      <w:lang w:eastAsia="cs-CZ"/>
    </w:rPr>
  </w:style>
  <w:style w:type="paragraph" w:styleId="Zarkazkladnhotextu">
    <w:name w:val="Body Text Indent"/>
    <w:basedOn w:val="Normlny"/>
    <w:rsid w:val="0037240F"/>
    <w:pPr>
      <w:ind w:firstLine="357"/>
      <w:jc w:val="both"/>
    </w:pPr>
    <w:rPr>
      <w:rFonts w:eastAsia="MS Mincho"/>
    </w:rPr>
  </w:style>
  <w:style w:type="paragraph" w:styleId="Zarkazkladnhotextu2">
    <w:name w:val="Body Text Indent 2"/>
    <w:basedOn w:val="Normlny"/>
    <w:rsid w:val="0037240F"/>
    <w:pPr>
      <w:ind w:firstLine="720"/>
      <w:jc w:val="both"/>
    </w:pPr>
    <w:rPr>
      <w:rFonts w:eastAsia="MS Mincho"/>
    </w:rPr>
  </w:style>
  <w:style w:type="paragraph" w:styleId="Nzov">
    <w:name w:val="Title"/>
    <w:basedOn w:val="Normlny"/>
    <w:qFormat/>
    <w:rsid w:val="0037240F"/>
    <w:pPr>
      <w:jc w:val="center"/>
    </w:pPr>
    <w:rPr>
      <w:rFonts w:eastAsia="MS Mincho"/>
      <w:b/>
      <w:bCs/>
    </w:rPr>
  </w:style>
  <w:style w:type="paragraph" w:styleId="Zkladntext">
    <w:name w:val="Body Text"/>
    <w:basedOn w:val="Normlny"/>
    <w:rsid w:val="0037240F"/>
    <w:pPr>
      <w:jc w:val="both"/>
    </w:pPr>
    <w:rPr>
      <w:rFonts w:eastAsia="MS Mincho"/>
    </w:rPr>
  </w:style>
  <w:style w:type="character" w:styleId="slostrany">
    <w:name w:val="page number"/>
    <w:basedOn w:val="Predvolenpsmoodseku"/>
    <w:rsid w:val="003636AC"/>
  </w:style>
  <w:style w:type="paragraph" w:styleId="Textbubliny">
    <w:name w:val="Balloon Text"/>
    <w:basedOn w:val="Normlny"/>
    <w:link w:val="TextbublinyChar"/>
    <w:rsid w:val="00617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1719F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basedOn w:val="Predvolenpsmoodseku"/>
    <w:unhideWhenUsed/>
    <w:rsid w:val="00C425A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25A6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CC6172"/>
    <w:rPr>
      <w:color w:val="808080"/>
    </w:rPr>
  </w:style>
  <w:style w:type="paragraph" w:styleId="Popis">
    <w:name w:val="caption"/>
    <w:basedOn w:val="Normlny"/>
    <w:next w:val="Normlny"/>
    <w:unhideWhenUsed/>
    <w:qFormat/>
    <w:rsid w:val="00655648"/>
    <w:pPr>
      <w:spacing w:after="200"/>
    </w:pPr>
    <w:rPr>
      <w:i/>
      <w:iCs/>
      <w:color w:val="1F497D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953252"/>
    <w:pPr>
      <w:ind w:left="720"/>
      <w:contextualSpacing/>
    </w:pPr>
  </w:style>
  <w:style w:type="table" w:styleId="Mriekatabuky">
    <w:name w:val="Table Grid"/>
    <w:basedOn w:val="Normlnatabuka"/>
    <w:rsid w:val="003D5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RACOVN&#201;%20DOKUMENTY\PODPORA%20SPR&#193;VY\OFFICE\VZORY%20DOKUMENTOV\Hlasovacia%20listina%20X%20ot&#225;zok%201%20hlasuj&#250;c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4C4ECE077D49428FBD30DC6AB832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622D39-022D-45CE-B07C-B3628AF13097}"/>
      </w:docPartPr>
      <w:docPartBody>
        <w:p w:rsidR="00EB1AE8" w:rsidRDefault="000261FD">
          <w:pPr>
            <w:pStyle w:val="E94C4ECE077D49428FBD30DC6AB83298"/>
          </w:pPr>
          <w:r w:rsidRPr="007B4F33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F71741-1E6E-4518-AF04-CE382D47435E}"/>
      </w:docPartPr>
      <w:docPartBody>
        <w:p w:rsidR="00EB1AE8" w:rsidRDefault="00B14D68">
          <w:r w:rsidRPr="00283D0C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8"/>
    <w:rsid w:val="000261FD"/>
    <w:rsid w:val="003562F9"/>
    <w:rsid w:val="00A82924"/>
    <w:rsid w:val="00B14D68"/>
    <w:rsid w:val="00D65079"/>
    <w:rsid w:val="00E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14D68"/>
    <w:rPr>
      <w:color w:val="808080"/>
    </w:rPr>
  </w:style>
  <w:style w:type="paragraph" w:customStyle="1" w:styleId="E94C4ECE077D49428FBD30DC6AB83298">
    <w:name w:val="E94C4ECE077D49428FBD30DC6AB83298"/>
  </w:style>
  <w:style w:type="paragraph" w:customStyle="1" w:styleId="5807414780B743D1B6DB7C13A6274F0C">
    <w:name w:val="5807414780B743D1B6DB7C13A6274F0C"/>
  </w:style>
  <w:style w:type="paragraph" w:customStyle="1" w:styleId="C728D14DDC084141A9DDF0EC520D6EFA">
    <w:name w:val="C728D14DDC084141A9DDF0EC520D6EFA"/>
    <w:rsid w:val="00B14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2ACE87F02E4389FCA5F18D433DAB" ma:contentTypeVersion="12" ma:contentTypeDescription="Umožňuje vytvoriť nový dokument." ma:contentTypeScope="" ma:versionID="2bb9c6900ed2e2dfd407830dfab6647b">
  <xsd:schema xmlns:xsd="http://www.w3.org/2001/XMLSchema" xmlns:xs="http://www.w3.org/2001/XMLSchema" xmlns:p="http://schemas.microsoft.com/office/2006/metadata/properties" xmlns:ns2="bcb32872-57b6-4a27-af44-55592e82021e" xmlns:ns3="1128a53f-7714-4488-956c-4c74891e0a30" targetNamespace="http://schemas.microsoft.com/office/2006/metadata/properties" ma:root="true" ma:fieldsID="94c7f80e18c9190adebdec1c99b4dbe1" ns2:_="" ns3:_="">
    <xsd:import namespace="bcb32872-57b6-4a27-af44-55592e82021e"/>
    <xsd:import namespace="1128a53f-7714-4488-956c-4c74891e0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2872-57b6-4a27-af44-55592e82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2de57a08-25a8-4af6-9986-80b19c725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a53f-7714-4488-956c-4c74891e0a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b5ba0a-6609-46cf-a738-86a93068d70f}" ma:internalName="TaxCatchAll" ma:showField="CatchAllData" ma:web="1128a53f-7714-4488-956c-4c74891e0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b32872-57b6-4a27-af44-55592e82021e">
      <Terms xmlns="http://schemas.microsoft.com/office/infopath/2007/PartnerControls"/>
    </lcf76f155ced4ddcb4097134ff3c332f>
    <TaxCatchAll xmlns="1128a53f-7714-4488-956c-4c74891e0a30" xsi:nil="true"/>
  </documentManagement>
</p:properties>
</file>

<file path=customXml/itemProps1.xml><?xml version="1.0" encoding="utf-8"?>
<ds:datastoreItem xmlns:ds="http://schemas.openxmlformats.org/officeDocument/2006/customXml" ds:itemID="{4C45A342-7CB7-41E5-8C09-C9DAC69F749D}"/>
</file>

<file path=customXml/itemProps2.xml><?xml version="1.0" encoding="utf-8"?>
<ds:datastoreItem xmlns:ds="http://schemas.openxmlformats.org/officeDocument/2006/customXml" ds:itemID="{C5A089D7-651D-4D32-B299-5160A298250D}"/>
</file>

<file path=customXml/itemProps3.xml><?xml version="1.0" encoding="utf-8"?>
<ds:datastoreItem xmlns:ds="http://schemas.openxmlformats.org/officeDocument/2006/customXml" ds:itemID="{80BFEBDA-7B15-47E2-8E16-387B48D6F48F}"/>
</file>

<file path=docProps/app.xml><?xml version="1.0" encoding="utf-8"?>
<Properties xmlns="http://schemas.openxmlformats.org/officeDocument/2006/extended-properties" xmlns:vt="http://schemas.openxmlformats.org/officeDocument/2006/docPropsVTypes">
  <Template>Hlasovacia listina X otázok 1 hlasujúci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Hlasovacia listina X x 1</vt:lpstr>
    </vt:vector>
  </TitlesOfParts>
  <Company>PODPORA SPRÁVY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Evidencia rozhodnutí vlastníkov</dc:title>
  <dc:creator>JUDr. JŠ</dc:creator>
  <cp:lastModifiedBy>Infolinka</cp:lastModifiedBy>
  <cp:revision>3</cp:revision>
  <cp:lastPrinted>2021-11-05T16:49:00Z</cp:lastPrinted>
  <dcterms:created xsi:type="dcterms:W3CDTF">2026-05-16T14:33:00Z</dcterms:created>
  <dcterms:modified xsi:type="dcterms:W3CDTF">2026-05-16T14:33:00Z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0x010100AA182ACE87F02E4389FCA5F18D433DAB</vt:lpwstr>
  </property>
</Properties>
</file>